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5F" w:rsidRDefault="00857A5F" w:rsidP="00857A5F">
      <w:pPr>
        <w:spacing w:before="240" w:after="120"/>
        <w:jc w:val="center"/>
      </w:pPr>
      <w:r w:rsidRPr="00857A5F">
        <w:rPr>
          <w:rFonts w:ascii="Arial" w:hAnsi="Arial" w:cs="Arial"/>
          <w:b/>
          <w:sz w:val="24"/>
        </w:rPr>
        <w:t>Erosion Control Conference Meeting Minutes</w:t>
      </w:r>
    </w:p>
    <w:tbl>
      <w:tblPr>
        <w:tblW w:w="0" w:type="auto"/>
        <w:jc w:val="center"/>
        <w:tblLayout w:type="fixed"/>
        <w:tblLook w:val="0000"/>
      </w:tblPr>
      <w:tblGrid>
        <w:gridCol w:w="558"/>
        <w:gridCol w:w="1170"/>
        <w:gridCol w:w="1170"/>
        <w:gridCol w:w="2160"/>
        <w:gridCol w:w="1890"/>
        <w:gridCol w:w="1530"/>
        <w:gridCol w:w="90"/>
        <w:gridCol w:w="1350"/>
        <w:gridCol w:w="810"/>
      </w:tblGrid>
      <w:tr w:rsidR="008A1B2B" w:rsidTr="003051D2">
        <w:trPr>
          <w:cantSplit/>
          <w:trHeight w:val="293"/>
          <w:jc w:val="center"/>
        </w:trPr>
        <w:tc>
          <w:tcPr>
            <w:tcW w:w="1728" w:type="dxa"/>
            <w:gridSpan w:val="2"/>
            <w:vAlign w:val="bottom"/>
          </w:tcPr>
          <w:p w:rsidR="008A1B2B" w:rsidRPr="00857A5F" w:rsidRDefault="008A1B2B" w:rsidP="008513F6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t>Date Held: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vAlign w:val="bottom"/>
          </w:tcPr>
          <w:p w:rsidR="008A1B2B" w:rsidRPr="00857A5F" w:rsidRDefault="00B722D0" w:rsidP="008513F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MONTH AND DAY.  (EXAMPLE:  NOV15)  NOTE:  If not the current year type Month, Day &amp; Year  (EXAMPLE:  NOV15 99).  "/>
                  <w:textInput>
                    <w:type w:val="date"/>
                    <w:format w:val="dddd, MMMM dd, yyyy"/>
                  </w:textInput>
                </w:ffData>
              </w:fldChar>
            </w:r>
            <w:r w:rsidR="008A1B2B" w:rsidRPr="00857A5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A5F">
              <w:rPr>
                <w:rFonts w:ascii="Arial" w:hAnsi="Arial" w:cs="Arial"/>
                <w:b/>
                <w:sz w:val="22"/>
                <w:szCs w:val="22"/>
              </w:rPr>
            </w:r>
            <w:r w:rsidRPr="00857A5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06D5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A5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gridSpan w:val="5"/>
          </w:tcPr>
          <w:p w:rsidR="008A1B2B" w:rsidRPr="00857A5F" w:rsidRDefault="008A1B2B" w:rsidP="008A1B2B">
            <w:pPr>
              <w:spacing w:before="12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u w:val="single"/>
              </w:rPr>
            </w:pPr>
            <w:r w:rsidRPr="00857A5F">
              <w:rPr>
                <w:rFonts w:ascii="Arial" w:hAnsi="Arial" w:cs="Arial"/>
                <w:b/>
                <w:smallCaps/>
                <w:sz w:val="22"/>
                <w:szCs w:val="22"/>
                <w:u w:val="single"/>
              </w:rPr>
              <w:t>Attendee Listing On Last Page</w:t>
            </w:r>
          </w:p>
        </w:tc>
      </w:tr>
      <w:tr w:rsidR="008A1B2B" w:rsidTr="003051D2">
        <w:trPr>
          <w:cantSplit/>
          <w:trHeight w:val="287"/>
          <w:jc w:val="center"/>
        </w:trPr>
        <w:tc>
          <w:tcPr>
            <w:tcW w:w="10728" w:type="dxa"/>
            <w:gridSpan w:val="9"/>
            <w:vAlign w:val="bottom"/>
          </w:tcPr>
          <w:p w:rsidR="008A1B2B" w:rsidRPr="00857A5F" w:rsidRDefault="008A1B2B" w:rsidP="008513F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8A1B2B" w:rsidTr="003051D2">
        <w:trPr>
          <w:cantSplit/>
          <w:trHeight w:val="287"/>
          <w:jc w:val="center"/>
        </w:trPr>
        <w:tc>
          <w:tcPr>
            <w:tcW w:w="1728" w:type="dxa"/>
            <w:gridSpan w:val="2"/>
            <w:vAlign w:val="bottom"/>
          </w:tcPr>
          <w:p w:rsidR="008A1B2B" w:rsidRPr="00857A5F" w:rsidRDefault="008A1B2B" w:rsidP="008513F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t>Contractor:</w:t>
            </w:r>
          </w:p>
        </w:tc>
        <w:tc>
          <w:tcPr>
            <w:tcW w:w="9000" w:type="dxa"/>
            <w:gridSpan w:val="7"/>
            <w:tcBorders>
              <w:bottom w:val="single" w:sz="4" w:space="0" w:color="auto"/>
            </w:tcBorders>
            <w:vAlign w:val="bottom"/>
          </w:tcPr>
          <w:p w:rsidR="008A1B2B" w:rsidRPr="00857A5F" w:rsidRDefault="00B722D0" w:rsidP="008513F6">
            <w:pPr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JUST TYPE."/>
                  <w:textInput>
                    <w:format w:val="UPPERCASE"/>
                  </w:textInput>
                </w:ffData>
              </w:fldChar>
            </w:r>
            <w:bookmarkStart w:id="0" w:name="Text1"/>
            <w:r w:rsidR="008A1B2B" w:rsidRPr="00857A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7A5F">
              <w:rPr>
                <w:rFonts w:ascii="Arial" w:hAnsi="Arial" w:cs="Arial"/>
                <w:sz w:val="22"/>
                <w:szCs w:val="22"/>
              </w:rPr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8A1B2B" w:rsidTr="003051D2">
        <w:trPr>
          <w:cantSplit/>
          <w:trHeight w:val="287"/>
          <w:jc w:val="center"/>
        </w:trPr>
        <w:tc>
          <w:tcPr>
            <w:tcW w:w="10728" w:type="dxa"/>
            <w:gridSpan w:val="9"/>
            <w:vAlign w:val="bottom"/>
          </w:tcPr>
          <w:p w:rsidR="008A1B2B" w:rsidRPr="00857A5F" w:rsidRDefault="008A1B2B" w:rsidP="008513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6CA" w:rsidTr="003051D2">
        <w:trPr>
          <w:cantSplit/>
          <w:trHeight w:val="287"/>
          <w:jc w:val="center"/>
        </w:trPr>
        <w:tc>
          <w:tcPr>
            <w:tcW w:w="1728" w:type="dxa"/>
            <w:gridSpan w:val="2"/>
            <w:vAlign w:val="bottom"/>
          </w:tcPr>
          <w:p w:rsidR="005C66CA" w:rsidRPr="00857A5F" w:rsidRDefault="005C66CA" w:rsidP="008513F6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t>Contract: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vAlign w:val="bottom"/>
          </w:tcPr>
          <w:p w:rsidR="005C66CA" w:rsidRPr="00857A5F" w:rsidRDefault="00B722D0" w:rsidP="008513F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TYPE."/>
                  <w:textInput>
                    <w:format w:val="UPPERCASE"/>
                  </w:textInput>
                </w:ffData>
              </w:fldChar>
            </w:r>
            <w:r w:rsidR="005C66CA" w:rsidRPr="00857A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7A5F">
              <w:rPr>
                <w:rFonts w:ascii="Arial" w:hAnsi="Arial" w:cs="Arial"/>
                <w:sz w:val="22"/>
                <w:szCs w:val="22"/>
              </w:rPr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3"/>
            <w:vAlign w:val="bottom"/>
          </w:tcPr>
          <w:p w:rsidR="005C66CA" w:rsidRPr="00857A5F" w:rsidRDefault="005C66CA" w:rsidP="005C66CA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Effective Date: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5C66CA" w:rsidRPr="00857A5F" w:rsidRDefault="00B722D0" w:rsidP="005C66C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JUST TYPE.  WILL FORMAT FOR YOU."/>
                  <w:textInput>
                    <w:format w:val="UPPERCASE"/>
                  </w:textInput>
                </w:ffData>
              </w:fldChar>
            </w:r>
            <w:r w:rsidR="005C66CA" w:rsidRPr="00857A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7A5F">
              <w:rPr>
                <w:rFonts w:ascii="Arial" w:hAnsi="Arial" w:cs="Arial"/>
                <w:sz w:val="22"/>
                <w:szCs w:val="22"/>
              </w:rPr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A1B2B" w:rsidTr="003051D2">
        <w:trPr>
          <w:cantSplit/>
          <w:trHeight w:val="287"/>
          <w:jc w:val="center"/>
        </w:trPr>
        <w:tc>
          <w:tcPr>
            <w:tcW w:w="1728" w:type="dxa"/>
            <w:gridSpan w:val="2"/>
            <w:vAlign w:val="bottom"/>
          </w:tcPr>
          <w:p w:rsidR="008A1B2B" w:rsidRPr="00857A5F" w:rsidRDefault="008A1B2B" w:rsidP="008513F6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t>Project #: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1B2B" w:rsidRPr="00857A5F" w:rsidRDefault="00B722D0" w:rsidP="008513F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TYPE CORRECTLY."/>
                  <w:textInput/>
                </w:ffData>
              </w:fldChar>
            </w:r>
            <w:bookmarkStart w:id="1" w:name="Text2"/>
            <w:r w:rsidR="008A1B2B" w:rsidRPr="00857A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7A5F">
              <w:rPr>
                <w:rFonts w:ascii="Arial" w:hAnsi="Arial" w:cs="Arial"/>
                <w:sz w:val="22"/>
                <w:szCs w:val="22"/>
              </w:rPr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510" w:type="dxa"/>
            <w:gridSpan w:val="3"/>
            <w:vAlign w:val="bottom"/>
          </w:tcPr>
          <w:p w:rsidR="008A1B2B" w:rsidRPr="00857A5F" w:rsidRDefault="008A1B2B" w:rsidP="008513F6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8A1B2B" w:rsidRPr="00857A5F" w:rsidRDefault="008A1B2B" w:rsidP="008513F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B2B" w:rsidTr="003051D2">
        <w:trPr>
          <w:cantSplit/>
          <w:trHeight w:val="287"/>
          <w:jc w:val="center"/>
        </w:trPr>
        <w:tc>
          <w:tcPr>
            <w:tcW w:w="1728" w:type="dxa"/>
            <w:gridSpan w:val="2"/>
            <w:vAlign w:val="bottom"/>
          </w:tcPr>
          <w:p w:rsidR="008A1B2B" w:rsidRPr="00857A5F" w:rsidRDefault="008A1B2B" w:rsidP="008513F6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t>Reference #: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1B2B" w:rsidRPr="00857A5F" w:rsidRDefault="00B722D0" w:rsidP="008513F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JUST TYPE.  WILL FORMAT FOR YOU."/>
                  <w:textInput>
                    <w:format w:val="UPPERCASE"/>
                  </w:textInput>
                </w:ffData>
              </w:fldChar>
            </w:r>
            <w:bookmarkStart w:id="2" w:name="Text3"/>
            <w:r w:rsidR="008A1B2B" w:rsidRPr="00857A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7A5F">
              <w:rPr>
                <w:rFonts w:ascii="Arial" w:hAnsi="Arial" w:cs="Arial"/>
                <w:sz w:val="22"/>
                <w:szCs w:val="22"/>
              </w:rPr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510" w:type="dxa"/>
            <w:gridSpan w:val="3"/>
            <w:vAlign w:val="bottom"/>
          </w:tcPr>
          <w:p w:rsidR="008A1B2B" w:rsidRPr="005C6976" w:rsidRDefault="008A1B2B" w:rsidP="008513F6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8A1B2B" w:rsidRPr="005C6976" w:rsidRDefault="008A1B2B" w:rsidP="008513F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B2B" w:rsidTr="003051D2">
        <w:trPr>
          <w:cantSplit/>
          <w:trHeight w:val="287"/>
          <w:jc w:val="center"/>
        </w:trPr>
        <w:tc>
          <w:tcPr>
            <w:tcW w:w="1728" w:type="dxa"/>
            <w:gridSpan w:val="2"/>
            <w:vAlign w:val="bottom"/>
          </w:tcPr>
          <w:p w:rsidR="008A1B2B" w:rsidRPr="00857A5F" w:rsidRDefault="008A1B2B" w:rsidP="008513F6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</w:tcBorders>
            <w:vAlign w:val="bottom"/>
          </w:tcPr>
          <w:p w:rsidR="008A1B2B" w:rsidRPr="00857A5F" w:rsidRDefault="008A1B2B" w:rsidP="008513F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gridSpan w:val="3"/>
            <w:vAlign w:val="bottom"/>
          </w:tcPr>
          <w:p w:rsidR="008A1B2B" w:rsidRPr="00857A5F" w:rsidRDefault="008A1B2B" w:rsidP="008513F6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8A1B2B" w:rsidRPr="00857A5F" w:rsidRDefault="008A1B2B" w:rsidP="008513F6">
            <w:pPr>
              <w:spacing w:before="120"/>
              <w:ind w:right="-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B2B" w:rsidTr="003051D2">
        <w:trPr>
          <w:cantSplit/>
          <w:trHeight w:val="287"/>
          <w:jc w:val="center"/>
        </w:trPr>
        <w:tc>
          <w:tcPr>
            <w:tcW w:w="10728" w:type="dxa"/>
            <w:gridSpan w:val="9"/>
          </w:tcPr>
          <w:p w:rsidR="008A1B2B" w:rsidRPr="00857A5F" w:rsidRDefault="008A1B2B" w:rsidP="008A1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B2B" w:rsidTr="003051D2">
        <w:trPr>
          <w:cantSplit/>
          <w:trHeight w:val="287"/>
          <w:jc w:val="center"/>
        </w:trPr>
        <w:tc>
          <w:tcPr>
            <w:tcW w:w="2898" w:type="dxa"/>
            <w:gridSpan w:val="3"/>
            <w:vAlign w:val="bottom"/>
          </w:tcPr>
          <w:p w:rsidR="008A1B2B" w:rsidRPr="00857A5F" w:rsidRDefault="008A1B2B" w:rsidP="005C66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t>Project Superintendent:</w:t>
            </w:r>
          </w:p>
        </w:tc>
        <w:tc>
          <w:tcPr>
            <w:tcW w:w="7830" w:type="dxa"/>
            <w:gridSpan w:val="6"/>
            <w:tcBorders>
              <w:bottom w:val="single" w:sz="4" w:space="0" w:color="auto"/>
            </w:tcBorders>
          </w:tcPr>
          <w:p w:rsidR="008A1B2B" w:rsidRPr="00857A5F" w:rsidRDefault="00B722D0" w:rsidP="008A1B2B">
            <w:pPr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TYPE.  WILL FORMAT FOR YOU."/>
                  <w:textInput>
                    <w:format w:val="UPPERCASE"/>
                  </w:textInput>
                </w:ffData>
              </w:fldChar>
            </w:r>
            <w:r w:rsidR="008A1B2B" w:rsidRPr="00857A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7A5F">
              <w:rPr>
                <w:rFonts w:ascii="Arial" w:hAnsi="Arial" w:cs="Arial"/>
                <w:sz w:val="22"/>
                <w:szCs w:val="22"/>
              </w:rPr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A1B2B" w:rsidTr="003051D2">
        <w:trPr>
          <w:cantSplit/>
          <w:trHeight w:val="287"/>
          <w:jc w:val="center"/>
        </w:trPr>
        <w:tc>
          <w:tcPr>
            <w:tcW w:w="10728" w:type="dxa"/>
            <w:gridSpan w:val="9"/>
            <w:vAlign w:val="bottom"/>
          </w:tcPr>
          <w:p w:rsidR="008A1B2B" w:rsidRPr="00857A5F" w:rsidRDefault="008A1B2B" w:rsidP="005C66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B2B" w:rsidTr="003051D2">
        <w:trPr>
          <w:cantSplit/>
          <w:trHeight w:val="287"/>
          <w:jc w:val="center"/>
        </w:trPr>
        <w:tc>
          <w:tcPr>
            <w:tcW w:w="2898" w:type="dxa"/>
            <w:gridSpan w:val="3"/>
            <w:vAlign w:val="bottom"/>
          </w:tcPr>
          <w:p w:rsidR="008A1B2B" w:rsidRPr="00857A5F" w:rsidRDefault="00506D54" w:rsidP="005C66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CEI</w:t>
            </w:r>
            <w:r w:rsidR="008A1B2B" w:rsidRPr="00857A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1B2B">
              <w:rPr>
                <w:rFonts w:ascii="Arial" w:hAnsi="Arial" w:cs="Arial"/>
                <w:sz w:val="22"/>
                <w:szCs w:val="22"/>
              </w:rPr>
              <w:t>P</w:t>
            </w:r>
            <w:r w:rsidR="008A1B2B" w:rsidRPr="00857A5F">
              <w:rPr>
                <w:rFonts w:ascii="Arial" w:hAnsi="Arial" w:cs="Arial"/>
                <w:sz w:val="22"/>
                <w:szCs w:val="22"/>
              </w:rPr>
              <w:t>ersonnel:</w:t>
            </w:r>
          </w:p>
        </w:tc>
        <w:tc>
          <w:tcPr>
            <w:tcW w:w="7830" w:type="dxa"/>
            <w:gridSpan w:val="6"/>
            <w:tcBorders>
              <w:bottom w:val="single" w:sz="4" w:space="0" w:color="auto"/>
            </w:tcBorders>
          </w:tcPr>
          <w:p w:rsidR="008A1B2B" w:rsidRPr="00857A5F" w:rsidRDefault="00B722D0" w:rsidP="008A1B2B">
            <w:pPr>
              <w:rPr>
                <w:rFonts w:ascii="Arial" w:hAnsi="Arial" w:cs="Arial"/>
                <w:sz w:val="22"/>
                <w:szCs w:val="22"/>
              </w:rPr>
            </w:pPr>
            <w:r w:rsidRPr="00857A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TYPE.  WILL FORMAT FOR YOU."/>
                  <w:textInput>
                    <w:format w:val="UPPERCASE"/>
                  </w:textInput>
                </w:ffData>
              </w:fldChar>
            </w:r>
            <w:r w:rsidR="008A1B2B" w:rsidRPr="00857A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7A5F">
              <w:rPr>
                <w:rFonts w:ascii="Arial" w:hAnsi="Arial" w:cs="Arial"/>
                <w:sz w:val="22"/>
                <w:szCs w:val="22"/>
              </w:rPr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7A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A1B2B" w:rsidTr="003051D2">
        <w:trPr>
          <w:jc w:val="center"/>
        </w:trPr>
        <w:tc>
          <w:tcPr>
            <w:tcW w:w="10728" w:type="dxa"/>
            <w:gridSpan w:val="9"/>
          </w:tcPr>
          <w:p w:rsidR="008A1B2B" w:rsidRPr="00857A5F" w:rsidRDefault="008A1B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B2B" w:rsidTr="003051D2">
        <w:trPr>
          <w:jc w:val="center"/>
        </w:trPr>
        <w:tc>
          <w:tcPr>
            <w:tcW w:w="10728" w:type="dxa"/>
            <w:gridSpan w:val="9"/>
          </w:tcPr>
          <w:p w:rsidR="008A1B2B" w:rsidRDefault="008A1B2B">
            <w:pPr>
              <w:spacing w:line="360" w:lineRule="auto"/>
              <w:jc w:val="center"/>
            </w:pPr>
          </w:p>
        </w:tc>
      </w:tr>
      <w:tr w:rsidR="008A1B2B" w:rsidTr="003051D2">
        <w:trPr>
          <w:cantSplit/>
          <w:trHeight w:val="690"/>
          <w:jc w:val="center"/>
        </w:trPr>
        <w:tc>
          <w:tcPr>
            <w:tcW w:w="10728" w:type="dxa"/>
            <w:gridSpan w:val="9"/>
          </w:tcPr>
          <w:p w:rsidR="008A1B2B" w:rsidRPr="002B12B0" w:rsidRDefault="008A1B2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t xml:space="preserve">The Following Information was Discussed and Materials, if Applicable, </w:t>
            </w:r>
            <w:r w:rsidR="005C66CA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t>were Received at the Meeting.</w:t>
            </w:r>
          </w:p>
        </w:tc>
      </w:tr>
      <w:tr w:rsidR="008A1B2B" w:rsidRPr="002B12B0" w:rsidTr="003051D2">
        <w:trPr>
          <w:cantSplit/>
          <w:jc w:val="center"/>
        </w:trPr>
        <w:tc>
          <w:tcPr>
            <w:tcW w:w="6948" w:type="dxa"/>
            <w:gridSpan w:val="5"/>
          </w:tcPr>
          <w:p w:rsidR="008A1B2B" w:rsidRPr="002B12B0" w:rsidRDefault="008A1B2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vAlign w:val="bottom"/>
          </w:tcPr>
          <w:p w:rsidR="008A1B2B" w:rsidRPr="00377872" w:rsidRDefault="008A1B2B" w:rsidP="003778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7872">
              <w:rPr>
                <w:rFonts w:ascii="Arial" w:hAnsi="Arial" w:cs="Arial"/>
                <w:b/>
                <w:sz w:val="22"/>
                <w:szCs w:val="22"/>
              </w:rPr>
              <w:t>DISCUSSED</w:t>
            </w:r>
          </w:p>
        </w:tc>
        <w:tc>
          <w:tcPr>
            <w:tcW w:w="1440" w:type="dxa"/>
            <w:gridSpan w:val="2"/>
            <w:vAlign w:val="bottom"/>
          </w:tcPr>
          <w:p w:rsidR="008A1B2B" w:rsidRPr="00377872" w:rsidRDefault="008A1B2B" w:rsidP="003778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7872">
              <w:rPr>
                <w:rFonts w:ascii="Arial" w:hAnsi="Arial" w:cs="Arial"/>
                <w:b/>
                <w:sz w:val="22"/>
                <w:szCs w:val="22"/>
              </w:rPr>
              <w:t>RECEIVED</w:t>
            </w:r>
          </w:p>
        </w:tc>
        <w:tc>
          <w:tcPr>
            <w:tcW w:w="810" w:type="dxa"/>
            <w:vAlign w:val="bottom"/>
          </w:tcPr>
          <w:p w:rsidR="008A1B2B" w:rsidRPr="00377872" w:rsidRDefault="008A1B2B" w:rsidP="003778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7872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8A1B2B" w:rsidRPr="002B12B0" w:rsidTr="003051D2">
        <w:trPr>
          <w:cantSplit/>
          <w:jc w:val="center"/>
        </w:trPr>
        <w:tc>
          <w:tcPr>
            <w:tcW w:w="558" w:type="dxa"/>
          </w:tcPr>
          <w:p w:rsidR="008A1B2B" w:rsidRPr="002B12B0" w:rsidRDefault="008A1B2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390" w:type="dxa"/>
            <w:gridSpan w:val="4"/>
          </w:tcPr>
          <w:p w:rsidR="008A1B2B" w:rsidRPr="002B12B0" w:rsidRDefault="008A1B2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 xml:space="preserve">Erosion &amp; Siltation </w:t>
            </w:r>
            <w:r w:rsidR="00377872">
              <w:rPr>
                <w:rFonts w:ascii="Arial" w:hAnsi="Arial" w:cs="Arial"/>
                <w:sz w:val="22"/>
                <w:szCs w:val="22"/>
              </w:rPr>
              <w:t xml:space="preserve">Control Plan </w:t>
            </w:r>
            <w:r w:rsidRPr="002B12B0">
              <w:rPr>
                <w:rFonts w:ascii="Arial" w:hAnsi="Arial" w:cs="Arial"/>
                <w:sz w:val="22"/>
                <w:szCs w:val="22"/>
              </w:rPr>
              <w:t>(Stand. Spec. 209.05)</w:t>
            </w:r>
          </w:p>
        </w:tc>
        <w:tc>
          <w:tcPr>
            <w:tcW w:w="1530" w:type="dxa"/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</w:tcPr>
          <w:p w:rsidR="008A1B2B" w:rsidRPr="002B12B0" w:rsidRDefault="008A1B2B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B2B" w:rsidRPr="002B12B0" w:rsidTr="003051D2">
        <w:trPr>
          <w:cantSplit/>
          <w:jc w:val="center"/>
        </w:trPr>
        <w:tc>
          <w:tcPr>
            <w:tcW w:w="558" w:type="dxa"/>
          </w:tcPr>
          <w:p w:rsidR="008A1B2B" w:rsidRPr="002B12B0" w:rsidRDefault="008A1B2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</w:tcPr>
          <w:p w:rsidR="008A1B2B" w:rsidRPr="002B12B0" w:rsidRDefault="008A1B2B" w:rsidP="0037787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 xml:space="preserve">Legal Relations &amp; Responsibility (Spec. Prov. 107E) 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A1B2B" w:rsidRPr="002B12B0" w:rsidTr="003051D2">
        <w:trPr>
          <w:cantSplit/>
          <w:jc w:val="center"/>
        </w:trPr>
        <w:tc>
          <w:tcPr>
            <w:tcW w:w="558" w:type="dxa"/>
          </w:tcPr>
          <w:p w:rsidR="008A1B2B" w:rsidRPr="002B12B0" w:rsidRDefault="008A1B2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</w:tcPr>
          <w:p w:rsidR="008A1B2B" w:rsidRPr="002B12B0" w:rsidRDefault="008A1B2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Water Quality and Storm Water Permits (Spec. Prov. 107FP)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A1B2B" w:rsidRPr="002B12B0" w:rsidTr="003051D2">
        <w:trPr>
          <w:cantSplit/>
          <w:jc w:val="center"/>
        </w:trPr>
        <w:tc>
          <w:tcPr>
            <w:tcW w:w="558" w:type="dxa"/>
          </w:tcPr>
          <w:p w:rsidR="008A1B2B" w:rsidRPr="002B12B0" w:rsidRDefault="008A1B2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1B2B" w:rsidRPr="002B12B0" w:rsidRDefault="0037787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Acid Producing Rock Materials </w:t>
            </w:r>
            <w:r w:rsidR="008A1B2B" w:rsidRPr="002B12B0">
              <w:rPr>
                <w:rFonts w:ascii="Arial" w:hAnsi="Arial" w:cs="Arial"/>
                <w:sz w:val="22"/>
                <w:szCs w:val="22"/>
              </w:rPr>
              <w:t>(Spec. Prov. 107L)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A1B2B" w:rsidRPr="002B12B0" w:rsidTr="003051D2">
        <w:trPr>
          <w:cantSplit/>
          <w:jc w:val="center"/>
        </w:trPr>
        <w:tc>
          <w:tcPr>
            <w:tcW w:w="558" w:type="dxa"/>
          </w:tcPr>
          <w:p w:rsidR="008A1B2B" w:rsidRPr="002B12B0" w:rsidRDefault="008A1B2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390" w:type="dxa"/>
            <w:gridSpan w:val="4"/>
          </w:tcPr>
          <w:p w:rsidR="008A1B2B" w:rsidRPr="002B12B0" w:rsidRDefault="008A1B2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 xml:space="preserve">Protection </w:t>
            </w:r>
            <w:r w:rsidR="00377872">
              <w:rPr>
                <w:rFonts w:ascii="Arial" w:hAnsi="Arial" w:cs="Arial"/>
                <w:sz w:val="22"/>
                <w:szCs w:val="22"/>
              </w:rPr>
              <w:t xml:space="preserve">of Streams, Lakes &amp; Reservoirs </w:t>
            </w:r>
            <w:r w:rsidRPr="002B12B0">
              <w:rPr>
                <w:rFonts w:ascii="Arial" w:hAnsi="Arial" w:cs="Arial"/>
                <w:sz w:val="22"/>
                <w:szCs w:val="22"/>
              </w:rPr>
              <w:t>(Spec. Prov. 107M)</w:t>
            </w:r>
          </w:p>
        </w:tc>
        <w:tc>
          <w:tcPr>
            <w:tcW w:w="1530" w:type="dxa"/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A1B2B" w:rsidRPr="002B12B0" w:rsidTr="003051D2">
        <w:trPr>
          <w:cantSplit/>
          <w:jc w:val="center"/>
        </w:trPr>
        <w:tc>
          <w:tcPr>
            <w:tcW w:w="558" w:type="dxa"/>
          </w:tcPr>
          <w:p w:rsidR="008A1B2B" w:rsidRPr="002B12B0" w:rsidRDefault="008A1B2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</w:tcPr>
          <w:p w:rsidR="008A1B2B" w:rsidRPr="002B12B0" w:rsidRDefault="00377872" w:rsidP="0037787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NPDES Permits </w:t>
            </w:r>
            <w:r w:rsidR="008A1B2B" w:rsidRPr="002B12B0">
              <w:rPr>
                <w:rFonts w:ascii="Arial" w:hAnsi="Arial" w:cs="Arial"/>
                <w:sz w:val="22"/>
                <w:szCs w:val="22"/>
              </w:rPr>
              <w:t>(Spec. Prov. 107P, Circular Letter 107.08-01)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A1B2B" w:rsidRPr="002B12B0" w:rsidTr="003051D2">
        <w:trPr>
          <w:cantSplit/>
          <w:jc w:val="center"/>
        </w:trPr>
        <w:tc>
          <w:tcPr>
            <w:tcW w:w="558" w:type="dxa"/>
          </w:tcPr>
          <w:p w:rsidR="008A1B2B" w:rsidRPr="002B12B0" w:rsidRDefault="008A1B2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</w:tcPr>
          <w:p w:rsidR="008A1B2B" w:rsidRPr="002B12B0" w:rsidRDefault="008A1B2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S.W.P.P.P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A1B2B" w:rsidRPr="002B12B0" w:rsidTr="003051D2">
        <w:trPr>
          <w:cantSplit/>
          <w:jc w:val="center"/>
        </w:trPr>
        <w:tc>
          <w:tcPr>
            <w:tcW w:w="558" w:type="dxa"/>
          </w:tcPr>
          <w:p w:rsidR="008A1B2B" w:rsidRPr="002B12B0" w:rsidRDefault="008A1B2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</w:tcPr>
          <w:p w:rsidR="008A1B2B" w:rsidRPr="002B12B0" w:rsidRDefault="00B722D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statusText w:type="text" w:val="OPTIONAL ADDITIONAL INFORMATION - MAXIMUM OF 39 CHARACTERS PER LINE.  TYPE CORRECTLY."/>
                  <w:textInput>
                    <w:maxLength w:val="39"/>
                  </w:textInput>
                </w:ffData>
              </w:fldChar>
            </w:r>
            <w:bookmarkStart w:id="3" w:name="Text30"/>
            <w:r w:rsidR="008A1B2B" w:rsidRPr="002B12B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12B0">
              <w:rPr>
                <w:rFonts w:ascii="Arial" w:hAnsi="Arial" w:cs="Arial"/>
                <w:sz w:val="22"/>
                <w:szCs w:val="22"/>
              </w:rPr>
            </w:r>
            <w:r w:rsidRPr="002B12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12B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A1B2B" w:rsidRPr="002B12B0" w:rsidTr="003051D2">
        <w:trPr>
          <w:cantSplit/>
          <w:jc w:val="center"/>
        </w:trPr>
        <w:tc>
          <w:tcPr>
            <w:tcW w:w="558" w:type="dxa"/>
          </w:tcPr>
          <w:p w:rsidR="008A1B2B" w:rsidRPr="002B12B0" w:rsidRDefault="008A1B2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</w:tcPr>
          <w:p w:rsidR="008A1B2B" w:rsidRPr="002B12B0" w:rsidRDefault="00B722D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statusText w:type="text" w:val="OPTIONAL ADDITIONAL INFORMATION - MAXIMUM OF 39 CHARACTERS PER LINE.  TYPE CORRECTLY."/>
                  <w:textInput>
                    <w:maxLength w:val="39"/>
                  </w:textInput>
                </w:ffData>
              </w:fldChar>
            </w:r>
            <w:r w:rsidR="008A1B2B" w:rsidRPr="002B12B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12B0">
              <w:rPr>
                <w:rFonts w:ascii="Arial" w:hAnsi="Arial" w:cs="Arial"/>
                <w:sz w:val="22"/>
                <w:szCs w:val="22"/>
              </w:rPr>
            </w:r>
            <w:r w:rsidRPr="002B12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12B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A1B2B" w:rsidRPr="002B12B0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A1B2B" w:rsidRPr="002B12B0" w:rsidTr="003051D2">
        <w:trPr>
          <w:cantSplit/>
          <w:jc w:val="center"/>
        </w:trPr>
        <w:tc>
          <w:tcPr>
            <w:tcW w:w="558" w:type="dxa"/>
          </w:tcPr>
          <w:p w:rsidR="008A1B2B" w:rsidRPr="002B12B0" w:rsidRDefault="008A1B2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</w:tcPr>
          <w:p w:rsidR="008A1B2B" w:rsidRPr="002B12B0" w:rsidRDefault="00B722D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statusText w:type="text" w:val="OPTIONAL ADDITIONAL INFORMATION - MAXIMUM OF 39 CHARACTERS PER LINE.  TYPE CORRECTLY."/>
                  <w:textInput>
                    <w:maxLength w:val="39"/>
                  </w:textInput>
                </w:ffData>
              </w:fldChar>
            </w:r>
            <w:r w:rsidR="008A1B2B" w:rsidRPr="002B12B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12B0">
              <w:rPr>
                <w:rFonts w:ascii="Arial" w:hAnsi="Arial" w:cs="Arial"/>
                <w:sz w:val="22"/>
                <w:szCs w:val="22"/>
              </w:rPr>
            </w:r>
            <w:r w:rsidRPr="002B12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12B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A1B2B" w:rsidRPr="002B12B0" w:rsidTr="003051D2">
        <w:trPr>
          <w:cantSplit/>
          <w:jc w:val="center"/>
        </w:trPr>
        <w:tc>
          <w:tcPr>
            <w:tcW w:w="558" w:type="dxa"/>
          </w:tcPr>
          <w:p w:rsidR="008A1B2B" w:rsidRPr="002B12B0" w:rsidRDefault="008A1B2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</w:tcPr>
          <w:p w:rsidR="008A1B2B" w:rsidRPr="002B12B0" w:rsidRDefault="00B722D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statusText w:type="text" w:val="OPTIONAL ADDITIONAL INFORMATION - MAXIMUM OF 39 CHARACTERS PER LINE.  TYPE CORRECTLY."/>
                  <w:textInput>
                    <w:maxLength w:val="39"/>
                  </w:textInput>
                </w:ffData>
              </w:fldChar>
            </w:r>
            <w:r w:rsidR="008A1B2B" w:rsidRPr="002B12B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12B0">
              <w:rPr>
                <w:rFonts w:ascii="Arial" w:hAnsi="Arial" w:cs="Arial"/>
                <w:sz w:val="22"/>
                <w:szCs w:val="22"/>
              </w:rPr>
            </w:r>
            <w:r w:rsidRPr="002B12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12B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A1B2B" w:rsidRPr="002B12B0" w:rsidTr="003051D2">
        <w:trPr>
          <w:cantSplit/>
          <w:jc w:val="center"/>
        </w:trPr>
        <w:tc>
          <w:tcPr>
            <w:tcW w:w="558" w:type="dxa"/>
          </w:tcPr>
          <w:p w:rsidR="008A1B2B" w:rsidRPr="002B12B0" w:rsidRDefault="008A1B2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1B2B" w:rsidRPr="002B12B0" w:rsidRDefault="00B722D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statusText w:type="text" w:val="OPTIONAL ADDITIONAL INFORMATION - MAXIMUM OF 39 CHARACTERS PER LINE.  TYPE CORRECTLY."/>
                  <w:textInput>
                    <w:maxLength w:val="39"/>
                  </w:textInput>
                </w:ffData>
              </w:fldChar>
            </w:r>
            <w:r w:rsidR="008A1B2B" w:rsidRPr="002B12B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12B0">
              <w:rPr>
                <w:rFonts w:ascii="Arial" w:hAnsi="Arial" w:cs="Arial"/>
                <w:sz w:val="22"/>
                <w:szCs w:val="22"/>
              </w:rPr>
            </w:r>
            <w:r w:rsidRPr="002B12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12B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A1B2B" w:rsidRPr="002B12B0" w:rsidRDefault="00B722D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8A1B2B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A1B2B" w:rsidRPr="002B12B0" w:rsidTr="003051D2">
        <w:trPr>
          <w:cantSplit/>
          <w:jc w:val="center"/>
        </w:trPr>
        <w:tc>
          <w:tcPr>
            <w:tcW w:w="10728" w:type="dxa"/>
            <w:gridSpan w:val="9"/>
          </w:tcPr>
          <w:p w:rsidR="008A1B2B" w:rsidRPr="002B12B0" w:rsidRDefault="008A1B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B2B" w:rsidTr="003051D2">
        <w:trPr>
          <w:cantSplit/>
          <w:jc w:val="center"/>
        </w:trPr>
        <w:tc>
          <w:tcPr>
            <w:tcW w:w="10728" w:type="dxa"/>
            <w:gridSpan w:val="9"/>
          </w:tcPr>
          <w:p w:rsidR="008A1B2B" w:rsidRDefault="008A1B2B">
            <w:pPr>
              <w:spacing w:line="360" w:lineRule="auto"/>
            </w:pPr>
          </w:p>
        </w:tc>
      </w:tr>
      <w:tr w:rsidR="008A1B2B" w:rsidTr="003051D2">
        <w:trPr>
          <w:cantSplit/>
          <w:jc w:val="center"/>
        </w:trPr>
        <w:tc>
          <w:tcPr>
            <w:tcW w:w="10728" w:type="dxa"/>
            <w:gridSpan w:val="9"/>
          </w:tcPr>
          <w:p w:rsidR="008A1B2B" w:rsidRDefault="008A1B2B">
            <w:pPr>
              <w:spacing w:line="360" w:lineRule="auto"/>
            </w:pPr>
          </w:p>
        </w:tc>
      </w:tr>
    </w:tbl>
    <w:p w:rsidR="00CF6129" w:rsidRDefault="00CF6129"/>
    <w:p w:rsidR="002B12B0" w:rsidRDefault="002B12B0" w:rsidP="002B12B0">
      <w:pPr>
        <w:pageBreakBefore/>
        <w:spacing w:before="240" w:after="120"/>
        <w:jc w:val="center"/>
      </w:pPr>
      <w:r w:rsidRPr="00857A5F">
        <w:rPr>
          <w:rFonts w:ascii="Arial" w:hAnsi="Arial" w:cs="Arial"/>
          <w:b/>
          <w:sz w:val="24"/>
        </w:rPr>
        <w:lastRenderedPageBreak/>
        <w:t>Erosion Control Conference Meeting Minutes</w:t>
      </w:r>
      <w:r>
        <w:rPr>
          <w:rFonts w:ascii="Arial" w:hAnsi="Arial" w:cs="Arial"/>
          <w:b/>
          <w:sz w:val="24"/>
        </w:rPr>
        <w:t xml:space="preserve"> (continued)</w:t>
      </w:r>
    </w:p>
    <w:tbl>
      <w:tblPr>
        <w:tblW w:w="0" w:type="auto"/>
        <w:jc w:val="center"/>
        <w:tblLayout w:type="fixed"/>
        <w:tblLook w:val="0000"/>
      </w:tblPr>
      <w:tblGrid>
        <w:gridCol w:w="2358"/>
        <w:gridCol w:w="720"/>
        <w:gridCol w:w="180"/>
        <w:gridCol w:w="720"/>
        <w:gridCol w:w="360"/>
        <w:gridCol w:w="3780"/>
        <w:gridCol w:w="990"/>
        <w:gridCol w:w="1620"/>
        <w:gridCol w:w="10"/>
      </w:tblGrid>
      <w:tr w:rsidR="00CF6129" w:rsidTr="003051D2">
        <w:trPr>
          <w:cantSplit/>
          <w:jc w:val="center"/>
        </w:trPr>
        <w:tc>
          <w:tcPr>
            <w:tcW w:w="2358" w:type="dxa"/>
          </w:tcPr>
          <w:p w:rsidR="00CF6129" w:rsidRPr="002B12B0" w:rsidRDefault="002B12B0" w:rsidP="002B12B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t>Er</w:t>
            </w:r>
            <w:r>
              <w:rPr>
                <w:rFonts w:ascii="Arial" w:hAnsi="Arial" w:cs="Arial"/>
                <w:b/>
                <w:sz w:val="22"/>
                <w:szCs w:val="22"/>
              </w:rPr>
              <w:t>osion Control:</w:t>
            </w:r>
          </w:p>
        </w:tc>
        <w:tc>
          <w:tcPr>
            <w:tcW w:w="5760" w:type="dxa"/>
            <w:gridSpan w:val="5"/>
          </w:tcPr>
          <w:p w:rsidR="00CF6129" w:rsidRPr="002B12B0" w:rsidRDefault="00CF612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24 Hour Emergency Contact</w:t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B12B0">
              <w:rPr>
                <w:rFonts w:ascii="Arial" w:hAnsi="Arial" w:cs="Arial"/>
                <w:sz w:val="22"/>
                <w:szCs w:val="22"/>
              </w:rPr>
              <w:t>Person</w:t>
            </w:r>
          </w:p>
        </w:tc>
        <w:tc>
          <w:tcPr>
            <w:tcW w:w="2620" w:type="dxa"/>
            <w:gridSpan w:val="3"/>
          </w:tcPr>
          <w:p w:rsidR="00CF6129" w:rsidRPr="002B12B0" w:rsidRDefault="00CF612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129" w:rsidTr="003051D2">
        <w:trPr>
          <w:cantSplit/>
          <w:jc w:val="center"/>
        </w:trPr>
        <w:tc>
          <w:tcPr>
            <w:tcW w:w="2358" w:type="dxa"/>
          </w:tcPr>
          <w:p w:rsidR="00CF6129" w:rsidRPr="002B12B0" w:rsidRDefault="00CF6129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CF6129" w:rsidRPr="002B12B0" w:rsidRDefault="00CF612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480" w:type="dxa"/>
            <w:gridSpan w:val="6"/>
            <w:tcBorders>
              <w:bottom w:val="single" w:sz="4" w:space="0" w:color="auto"/>
            </w:tcBorders>
          </w:tcPr>
          <w:p w:rsidR="00CF6129" w:rsidRPr="002B12B0" w:rsidRDefault="00B722D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statusText w:type="text" w:val="JUST TYPE.  WILL FORMAT FOR YOU."/>
                  <w:textInput>
                    <w:format w:val="UPPERCASE"/>
                  </w:textInput>
                </w:ffData>
              </w:fldChar>
            </w:r>
            <w:r w:rsidR="00CF6129" w:rsidRPr="002B12B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12B0">
              <w:rPr>
                <w:rFonts w:ascii="Arial" w:hAnsi="Arial" w:cs="Arial"/>
                <w:sz w:val="22"/>
                <w:szCs w:val="22"/>
              </w:rPr>
            </w:r>
            <w:r w:rsidRPr="002B12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12B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6129" w:rsidTr="003051D2">
        <w:trPr>
          <w:cantSplit/>
          <w:jc w:val="center"/>
        </w:trPr>
        <w:tc>
          <w:tcPr>
            <w:tcW w:w="2358" w:type="dxa"/>
          </w:tcPr>
          <w:p w:rsidR="00CF6129" w:rsidRPr="002B12B0" w:rsidRDefault="00CF6129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980" w:type="dxa"/>
            <w:gridSpan w:val="4"/>
          </w:tcPr>
          <w:p w:rsidR="00CF6129" w:rsidRPr="002B12B0" w:rsidRDefault="00CF612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Home Telephone: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6129" w:rsidRPr="002B12B0" w:rsidRDefault="00B722D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CF6129" w:rsidRPr="002B12B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12B0">
              <w:rPr>
                <w:rFonts w:ascii="Arial" w:hAnsi="Arial" w:cs="Arial"/>
                <w:sz w:val="22"/>
                <w:szCs w:val="22"/>
              </w:rPr>
            </w:r>
            <w:r w:rsidRPr="002B12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12B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6129" w:rsidTr="003051D2">
        <w:trPr>
          <w:cantSplit/>
          <w:jc w:val="center"/>
        </w:trPr>
        <w:tc>
          <w:tcPr>
            <w:tcW w:w="2358" w:type="dxa"/>
          </w:tcPr>
          <w:p w:rsidR="00CF6129" w:rsidRPr="002B12B0" w:rsidRDefault="00CF6129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620" w:type="dxa"/>
            <w:gridSpan w:val="3"/>
          </w:tcPr>
          <w:p w:rsidR="00CF6129" w:rsidRPr="002B12B0" w:rsidRDefault="00CF612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Mobile/Pager:</w:t>
            </w:r>
          </w:p>
        </w:tc>
        <w:tc>
          <w:tcPr>
            <w:tcW w:w="6760" w:type="dxa"/>
            <w:gridSpan w:val="5"/>
            <w:tcBorders>
              <w:bottom w:val="single" w:sz="4" w:space="0" w:color="auto"/>
            </w:tcBorders>
          </w:tcPr>
          <w:p w:rsidR="00CF6129" w:rsidRPr="002B12B0" w:rsidRDefault="00B722D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CORRECTLY."/>
                  <w:textInput>
                    <w:format w:val="UPPERCASE"/>
                  </w:textInput>
                </w:ffData>
              </w:fldChar>
            </w:r>
            <w:r w:rsidR="00CF6129" w:rsidRPr="002B12B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12B0">
              <w:rPr>
                <w:rFonts w:ascii="Arial" w:hAnsi="Arial" w:cs="Arial"/>
                <w:sz w:val="22"/>
                <w:szCs w:val="22"/>
              </w:rPr>
            </w:r>
            <w:r w:rsidRPr="002B12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6D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12B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6129" w:rsidTr="003051D2">
        <w:trPr>
          <w:gridAfter w:val="1"/>
          <w:wAfter w:w="10" w:type="dxa"/>
          <w:jc w:val="center"/>
        </w:trPr>
        <w:tc>
          <w:tcPr>
            <w:tcW w:w="10728" w:type="dxa"/>
            <w:gridSpan w:val="8"/>
          </w:tcPr>
          <w:p w:rsidR="00CF6129" w:rsidRDefault="00CF6129">
            <w:pPr>
              <w:spacing w:line="360" w:lineRule="auto"/>
              <w:rPr>
                <w:b/>
              </w:rPr>
            </w:pPr>
          </w:p>
        </w:tc>
      </w:tr>
      <w:tr w:rsidR="00CF6129" w:rsidTr="003051D2">
        <w:trPr>
          <w:gridAfter w:val="1"/>
          <w:wAfter w:w="10" w:type="dxa"/>
          <w:jc w:val="center"/>
        </w:trPr>
        <w:tc>
          <w:tcPr>
            <w:tcW w:w="10728" w:type="dxa"/>
            <w:gridSpan w:val="8"/>
          </w:tcPr>
          <w:p w:rsidR="00CF6129" w:rsidRPr="002B12B0" w:rsidRDefault="002B12B0" w:rsidP="002B12B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  <w:u w:val="single"/>
              </w:rPr>
              <w:t>Items Discussed</w:t>
            </w:r>
          </w:p>
        </w:tc>
      </w:tr>
      <w:tr w:rsidR="00CF6129" w:rsidTr="003051D2">
        <w:trPr>
          <w:gridAfter w:val="1"/>
          <w:wAfter w:w="10" w:type="dxa"/>
          <w:jc w:val="center"/>
        </w:trPr>
        <w:tc>
          <w:tcPr>
            <w:tcW w:w="9108" w:type="dxa"/>
            <w:gridSpan w:val="7"/>
          </w:tcPr>
          <w:p w:rsidR="00CF6129" w:rsidRPr="002B12B0" w:rsidRDefault="00CF612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bottom"/>
          </w:tcPr>
          <w:p w:rsidR="00CF6129" w:rsidRPr="00377872" w:rsidRDefault="00CF6129" w:rsidP="00377872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77872">
              <w:rPr>
                <w:rFonts w:ascii="Arial" w:hAnsi="Arial" w:cs="Arial"/>
                <w:b/>
                <w:caps/>
                <w:sz w:val="22"/>
                <w:szCs w:val="22"/>
              </w:rPr>
              <w:t>Discussed</w:t>
            </w:r>
          </w:p>
        </w:tc>
      </w:tr>
      <w:tr w:rsidR="00CF6129" w:rsidTr="003051D2">
        <w:trPr>
          <w:gridAfter w:val="1"/>
          <w:wAfter w:w="10" w:type="dxa"/>
          <w:jc w:val="center"/>
        </w:trPr>
        <w:tc>
          <w:tcPr>
            <w:tcW w:w="3078" w:type="dxa"/>
            <w:gridSpan w:val="2"/>
          </w:tcPr>
          <w:p w:rsidR="00CF6129" w:rsidRPr="002B12B0" w:rsidRDefault="00CF6129">
            <w:pPr>
              <w:spacing w:after="120"/>
              <w:rPr>
                <w:rFonts w:ascii="Arial" w:hAnsi="Arial" w:cs="Arial"/>
                <w:smallCaps/>
                <w:sz w:val="22"/>
                <w:szCs w:val="22"/>
              </w:rPr>
            </w:pPr>
            <w:bookmarkStart w:id="4" w:name="Check40"/>
            <w:r w:rsidRPr="002B12B0">
              <w:rPr>
                <w:rFonts w:ascii="Arial" w:hAnsi="Arial" w:cs="Arial"/>
                <w:smallCaps/>
                <w:sz w:val="22"/>
                <w:szCs w:val="22"/>
              </w:rPr>
              <w:t>Erosion and Siltation Control Devices</w:t>
            </w:r>
          </w:p>
        </w:tc>
        <w:tc>
          <w:tcPr>
            <w:tcW w:w="6030" w:type="dxa"/>
            <w:gridSpan w:val="5"/>
          </w:tcPr>
          <w:p w:rsidR="00CF6129" w:rsidRPr="002B12B0" w:rsidRDefault="00CF6129" w:rsidP="002B12B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 xml:space="preserve">The contractor shall install the </w:t>
            </w:r>
            <w:r w:rsidR="002C3518">
              <w:rPr>
                <w:rFonts w:ascii="Arial" w:hAnsi="Arial" w:cs="Arial"/>
                <w:sz w:val="22"/>
                <w:szCs w:val="22"/>
              </w:rPr>
              <w:t>projects siltation control devic</w:t>
            </w:r>
            <w:r w:rsidRPr="002B12B0">
              <w:rPr>
                <w:rFonts w:ascii="Arial" w:hAnsi="Arial" w:cs="Arial"/>
                <w:sz w:val="22"/>
                <w:szCs w:val="22"/>
              </w:rPr>
              <w:t>es to prevent any contamination on the project.  When implemented, the contractor would be responsible for the replacement and/or maintenance during the term of the contract.  The contractor shall incorporate all permanent erosion and siltation features into the project at the earliest practical time.</w:t>
            </w:r>
          </w:p>
        </w:tc>
        <w:tc>
          <w:tcPr>
            <w:tcW w:w="1620" w:type="dxa"/>
          </w:tcPr>
          <w:p w:rsidR="00CF6129" w:rsidRPr="002B12B0" w:rsidRDefault="00B722D0">
            <w:pPr>
              <w:spacing w:before="36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CF6129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bookmarkEnd w:id="4"/>
      </w:tr>
      <w:tr w:rsidR="00CF6129" w:rsidTr="003051D2">
        <w:trPr>
          <w:gridAfter w:val="1"/>
          <w:wAfter w:w="10" w:type="dxa"/>
          <w:jc w:val="center"/>
        </w:trPr>
        <w:tc>
          <w:tcPr>
            <w:tcW w:w="3078" w:type="dxa"/>
            <w:gridSpan w:val="2"/>
          </w:tcPr>
          <w:p w:rsidR="00CF6129" w:rsidRPr="002B12B0" w:rsidRDefault="00CF6129">
            <w:pPr>
              <w:spacing w:after="120"/>
              <w:rPr>
                <w:rFonts w:ascii="Arial" w:hAnsi="Arial" w:cs="Arial"/>
                <w:smallCaps/>
                <w:sz w:val="22"/>
                <w:szCs w:val="22"/>
              </w:rPr>
            </w:pPr>
            <w:r w:rsidRPr="002B12B0">
              <w:rPr>
                <w:rFonts w:ascii="Arial" w:hAnsi="Arial" w:cs="Arial"/>
                <w:smallCaps/>
                <w:sz w:val="22"/>
                <w:szCs w:val="22"/>
              </w:rPr>
              <w:t>Quantity Letters and Certifications</w:t>
            </w:r>
          </w:p>
        </w:tc>
        <w:tc>
          <w:tcPr>
            <w:tcW w:w="6030" w:type="dxa"/>
            <w:gridSpan w:val="5"/>
          </w:tcPr>
          <w:p w:rsidR="00CF6129" w:rsidRPr="002B12B0" w:rsidRDefault="00CF6129" w:rsidP="002B12B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The contractor is required to furnish quantity letters and certification on erosion control material that is placed on the project.</w:t>
            </w:r>
          </w:p>
        </w:tc>
        <w:tc>
          <w:tcPr>
            <w:tcW w:w="1620" w:type="dxa"/>
          </w:tcPr>
          <w:p w:rsidR="00CF6129" w:rsidRPr="002B12B0" w:rsidRDefault="00B722D0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CF6129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CF6129" w:rsidTr="003051D2">
        <w:trPr>
          <w:gridAfter w:val="1"/>
          <w:wAfter w:w="10" w:type="dxa"/>
          <w:jc w:val="center"/>
        </w:trPr>
        <w:tc>
          <w:tcPr>
            <w:tcW w:w="3078" w:type="dxa"/>
            <w:gridSpan w:val="2"/>
          </w:tcPr>
          <w:p w:rsidR="00CF6129" w:rsidRPr="002B12B0" w:rsidRDefault="00CF6129">
            <w:pPr>
              <w:spacing w:after="120"/>
              <w:rPr>
                <w:rFonts w:ascii="Arial" w:hAnsi="Arial" w:cs="Arial"/>
                <w:smallCaps/>
                <w:sz w:val="22"/>
                <w:szCs w:val="22"/>
              </w:rPr>
            </w:pPr>
            <w:r w:rsidRPr="002B12B0">
              <w:rPr>
                <w:rFonts w:ascii="Arial" w:hAnsi="Arial" w:cs="Arial"/>
                <w:smallCaps/>
                <w:sz w:val="22"/>
                <w:szCs w:val="22"/>
              </w:rPr>
              <w:t>Erosion and Siltation Control Plan</w:t>
            </w:r>
          </w:p>
        </w:tc>
        <w:tc>
          <w:tcPr>
            <w:tcW w:w="6030" w:type="dxa"/>
            <w:gridSpan w:val="5"/>
          </w:tcPr>
          <w:p w:rsidR="00CF6129" w:rsidRPr="002B12B0" w:rsidRDefault="00CF6129" w:rsidP="002B12B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The contractor is to submit an Erosion and Siltation Control Plan in accordance with Stand. Spec. 209, subsection 209.05.  This is to be presented at the Pre-Construction Meeting.</w:t>
            </w:r>
          </w:p>
        </w:tc>
        <w:tc>
          <w:tcPr>
            <w:tcW w:w="1620" w:type="dxa"/>
          </w:tcPr>
          <w:p w:rsidR="00CF6129" w:rsidRPr="002B12B0" w:rsidRDefault="00B722D0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CF6129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CF6129" w:rsidTr="003051D2">
        <w:trPr>
          <w:gridAfter w:val="1"/>
          <w:wAfter w:w="10" w:type="dxa"/>
          <w:jc w:val="center"/>
        </w:trPr>
        <w:tc>
          <w:tcPr>
            <w:tcW w:w="3078" w:type="dxa"/>
            <w:gridSpan w:val="2"/>
          </w:tcPr>
          <w:p w:rsidR="00CF6129" w:rsidRPr="002B12B0" w:rsidRDefault="00CF6129">
            <w:pPr>
              <w:spacing w:after="120"/>
              <w:rPr>
                <w:rFonts w:ascii="Arial" w:hAnsi="Arial" w:cs="Arial"/>
                <w:smallCaps/>
                <w:sz w:val="22"/>
                <w:szCs w:val="22"/>
              </w:rPr>
            </w:pPr>
            <w:r w:rsidRPr="002B12B0">
              <w:rPr>
                <w:rFonts w:ascii="Arial" w:hAnsi="Arial" w:cs="Arial"/>
                <w:smallCaps/>
                <w:sz w:val="22"/>
                <w:szCs w:val="22"/>
              </w:rPr>
              <w:t>Clearing</w:t>
            </w:r>
          </w:p>
        </w:tc>
        <w:tc>
          <w:tcPr>
            <w:tcW w:w="6030" w:type="dxa"/>
            <w:gridSpan w:val="5"/>
          </w:tcPr>
          <w:p w:rsidR="00CF6129" w:rsidRPr="002B12B0" w:rsidRDefault="00CF6129" w:rsidP="002B12B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The extent of clearing is to be held to the scope of work.</w:t>
            </w:r>
          </w:p>
        </w:tc>
        <w:tc>
          <w:tcPr>
            <w:tcW w:w="1620" w:type="dxa"/>
          </w:tcPr>
          <w:p w:rsidR="00CF6129" w:rsidRPr="002B12B0" w:rsidRDefault="00B722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CF6129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CF6129" w:rsidTr="003051D2">
        <w:trPr>
          <w:gridAfter w:val="1"/>
          <w:wAfter w:w="10" w:type="dxa"/>
          <w:jc w:val="center"/>
        </w:trPr>
        <w:tc>
          <w:tcPr>
            <w:tcW w:w="3078" w:type="dxa"/>
            <w:gridSpan w:val="2"/>
          </w:tcPr>
          <w:p w:rsidR="00CF6129" w:rsidRPr="002B12B0" w:rsidRDefault="00CF6129">
            <w:pPr>
              <w:spacing w:after="120"/>
              <w:rPr>
                <w:rFonts w:ascii="Arial" w:hAnsi="Arial" w:cs="Arial"/>
                <w:smallCaps/>
                <w:sz w:val="22"/>
                <w:szCs w:val="22"/>
              </w:rPr>
            </w:pPr>
            <w:r w:rsidRPr="002B12B0">
              <w:rPr>
                <w:rFonts w:ascii="Arial" w:hAnsi="Arial" w:cs="Arial"/>
                <w:smallCaps/>
                <w:sz w:val="22"/>
                <w:szCs w:val="22"/>
              </w:rPr>
              <w:t>Seeding and Erosion Checks</w:t>
            </w:r>
          </w:p>
        </w:tc>
        <w:tc>
          <w:tcPr>
            <w:tcW w:w="6030" w:type="dxa"/>
            <w:gridSpan w:val="5"/>
          </w:tcPr>
          <w:p w:rsidR="00CF6129" w:rsidRPr="002B12B0" w:rsidRDefault="00CF612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 xml:space="preserve">These are to be placed following Standard Specification 209.  </w:t>
            </w:r>
          </w:p>
        </w:tc>
        <w:tc>
          <w:tcPr>
            <w:tcW w:w="1620" w:type="dxa"/>
          </w:tcPr>
          <w:p w:rsidR="00CF6129" w:rsidRPr="002B12B0" w:rsidRDefault="00B722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CF6129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CF6129" w:rsidTr="003051D2">
        <w:trPr>
          <w:gridAfter w:val="1"/>
          <w:wAfter w:w="10" w:type="dxa"/>
          <w:jc w:val="center"/>
        </w:trPr>
        <w:tc>
          <w:tcPr>
            <w:tcW w:w="3078" w:type="dxa"/>
            <w:gridSpan w:val="2"/>
          </w:tcPr>
          <w:p w:rsidR="00CF6129" w:rsidRPr="002B12B0" w:rsidRDefault="00CF6129">
            <w:pPr>
              <w:spacing w:after="120"/>
              <w:rPr>
                <w:rFonts w:ascii="Arial" w:hAnsi="Arial" w:cs="Arial"/>
                <w:smallCaps/>
                <w:sz w:val="22"/>
                <w:szCs w:val="22"/>
              </w:rPr>
            </w:pPr>
            <w:r w:rsidRPr="002B12B0">
              <w:rPr>
                <w:rFonts w:ascii="Arial" w:hAnsi="Arial" w:cs="Arial"/>
                <w:smallCaps/>
                <w:sz w:val="22"/>
                <w:szCs w:val="22"/>
              </w:rPr>
              <w:t>Project Phasing</w:t>
            </w:r>
          </w:p>
        </w:tc>
        <w:tc>
          <w:tcPr>
            <w:tcW w:w="6030" w:type="dxa"/>
            <w:gridSpan w:val="5"/>
          </w:tcPr>
          <w:p w:rsidR="00CF6129" w:rsidRPr="002B12B0" w:rsidRDefault="00CF612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sz w:val="22"/>
                <w:szCs w:val="22"/>
              </w:rPr>
              <w:t>Stand. Spec. 209, subsection 209.06</w:t>
            </w:r>
          </w:p>
        </w:tc>
        <w:tc>
          <w:tcPr>
            <w:tcW w:w="1620" w:type="dxa"/>
          </w:tcPr>
          <w:p w:rsidR="00CF6129" w:rsidRPr="002B12B0" w:rsidRDefault="00B722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CF6129" w:rsidRPr="002B12B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12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CF6129" w:rsidTr="003051D2">
        <w:trPr>
          <w:cantSplit/>
          <w:jc w:val="center"/>
        </w:trPr>
        <w:tc>
          <w:tcPr>
            <w:tcW w:w="10738" w:type="dxa"/>
            <w:gridSpan w:val="9"/>
          </w:tcPr>
          <w:p w:rsidR="00CF6129" w:rsidRDefault="00CF6129"/>
        </w:tc>
      </w:tr>
      <w:tr w:rsidR="00CF6129" w:rsidRPr="002C3518" w:rsidTr="003051D2">
        <w:trPr>
          <w:cantSplit/>
          <w:jc w:val="center"/>
        </w:trPr>
        <w:tc>
          <w:tcPr>
            <w:tcW w:w="10738" w:type="dxa"/>
            <w:gridSpan w:val="9"/>
          </w:tcPr>
          <w:p w:rsidR="00CF6129" w:rsidRPr="002C3518" w:rsidRDefault="00CF61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129" w:rsidRPr="002C3518" w:rsidTr="003051D2">
        <w:trPr>
          <w:gridAfter w:val="1"/>
          <w:wAfter w:w="10" w:type="dxa"/>
          <w:cantSplit/>
          <w:jc w:val="center"/>
        </w:trPr>
        <w:tc>
          <w:tcPr>
            <w:tcW w:w="10728" w:type="dxa"/>
            <w:gridSpan w:val="8"/>
          </w:tcPr>
          <w:p w:rsidR="00CF6129" w:rsidRPr="002C3518" w:rsidRDefault="002C351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C3518">
              <w:rPr>
                <w:rFonts w:ascii="Arial" w:hAnsi="Arial" w:cs="Arial"/>
                <w:b/>
                <w:sz w:val="22"/>
                <w:szCs w:val="22"/>
                <w:u w:val="single"/>
              </w:rPr>
              <w:t>Spe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cial N</w:t>
            </w:r>
            <w:r w:rsidR="00CF6129" w:rsidRPr="002C3518">
              <w:rPr>
                <w:rFonts w:ascii="Arial" w:hAnsi="Arial" w:cs="Arial"/>
                <w:b/>
                <w:sz w:val="22"/>
                <w:szCs w:val="22"/>
                <w:u w:val="single"/>
              </w:rPr>
              <w:t>otations:</w:t>
            </w:r>
            <w:r w:rsidRPr="002C35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6129" w:rsidRPr="002C3518">
              <w:rPr>
                <w:rFonts w:ascii="Arial" w:hAnsi="Arial" w:cs="Arial"/>
                <w:b/>
                <w:sz w:val="22"/>
                <w:szCs w:val="22"/>
              </w:rPr>
              <w:t xml:space="preserve">( N/A </w:t>
            </w:r>
            <w:r w:rsidR="00B722D0" w:rsidRPr="002C351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0"/>
                    <w:default w:val="0"/>
                  </w:checkBox>
                </w:ffData>
              </w:fldChar>
            </w:r>
            <w:r w:rsidR="00CF6129" w:rsidRPr="002C3518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B722D0">
              <w:rPr>
                <w:rFonts w:ascii="Arial" w:hAnsi="Arial" w:cs="Arial"/>
                <w:b/>
                <w:sz w:val="22"/>
                <w:szCs w:val="22"/>
              </w:rPr>
            </w:r>
            <w:r w:rsidR="00B722D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22D0" w:rsidRPr="002C351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CF6129" w:rsidRPr="002C3518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</w:p>
        </w:tc>
      </w:tr>
      <w:tr w:rsidR="003051D2" w:rsidRPr="002C3518" w:rsidTr="003051D2">
        <w:trPr>
          <w:gridAfter w:val="1"/>
          <w:wAfter w:w="10" w:type="dxa"/>
          <w:cantSplit/>
          <w:jc w:val="center"/>
        </w:trPr>
        <w:tc>
          <w:tcPr>
            <w:tcW w:w="10728" w:type="dxa"/>
            <w:gridSpan w:val="8"/>
          </w:tcPr>
          <w:tbl>
            <w:tblPr>
              <w:tblW w:w="0" w:type="auto"/>
              <w:jc w:val="center"/>
              <w:tblLayout w:type="fixed"/>
              <w:tblLook w:val="0000"/>
            </w:tblPr>
            <w:tblGrid>
              <w:gridCol w:w="10728"/>
            </w:tblGrid>
            <w:tr w:rsidR="003051D2" w:rsidRPr="002C3518" w:rsidTr="003051D2">
              <w:trPr>
                <w:cantSplit/>
                <w:jc w:val="center"/>
              </w:trPr>
              <w:tc>
                <w:tcPr>
                  <w:tcW w:w="10728" w:type="dxa"/>
                </w:tcPr>
                <w:p w:rsidR="003051D2" w:rsidRPr="002C3518" w:rsidRDefault="00B722D0" w:rsidP="00304D50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statusText w:type="text" w:val="TYPE CORRECTLY."/>
                        <w:textInput/>
                      </w:ffData>
                    </w:fldChar>
                  </w:r>
                  <w:r w:rsidR="003051D2" w:rsidRPr="002C351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051D2" w:rsidRPr="002C3518" w:rsidTr="003051D2">
              <w:trPr>
                <w:cantSplit/>
                <w:jc w:val="center"/>
              </w:trPr>
              <w:tc>
                <w:tcPr>
                  <w:tcW w:w="10728" w:type="dxa"/>
                  <w:tcBorders>
                    <w:top w:val="single" w:sz="4" w:space="0" w:color="auto"/>
                  </w:tcBorders>
                </w:tcPr>
                <w:p w:rsidR="003051D2" w:rsidRPr="002C3518" w:rsidRDefault="00B722D0" w:rsidP="00304D50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statusText w:type="text" w:val="TYPE CORRECTLY."/>
                        <w:textInput/>
                      </w:ffData>
                    </w:fldChar>
                  </w:r>
                  <w:r w:rsidR="003051D2" w:rsidRPr="002C351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051D2" w:rsidRPr="002C3518" w:rsidTr="003051D2">
              <w:trPr>
                <w:cantSplit/>
                <w:jc w:val="center"/>
              </w:trPr>
              <w:tc>
                <w:tcPr>
                  <w:tcW w:w="10728" w:type="dxa"/>
                  <w:tcBorders>
                    <w:top w:val="single" w:sz="4" w:space="0" w:color="auto"/>
                  </w:tcBorders>
                </w:tcPr>
                <w:p w:rsidR="003051D2" w:rsidRPr="002C3518" w:rsidRDefault="00B722D0" w:rsidP="00304D50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statusText w:type="text" w:val="TYPE CORRECTLY."/>
                        <w:textInput/>
                      </w:ffData>
                    </w:fldChar>
                  </w:r>
                  <w:r w:rsidR="003051D2" w:rsidRPr="002C351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051D2" w:rsidRPr="002C3518" w:rsidTr="003051D2">
              <w:trPr>
                <w:cantSplit/>
                <w:jc w:val="center"/>
              </w:trPr>
              <w:tc>
                <w:tcPr>
                  <w:tcW w:w="10728" w:type="dxa"/>
                  <w:tcBorders>
                    <w:top w:val="single" w:sz="4" w:space="0" w:color="auto"/>
                  </w:tcBorders>
                </w:tcPr>
                <w:p w:rsidR="003051D2" w:rsidRPr="002C3518" w:rsidRDefault="00B722D0" w:rsidP="00304D50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statusText w:type="text" w:val="TYPE CORRECTLY."/>
                        <w:textInput/>
                      </w:ffData>
                    </w:fldChar>
                  </w:r>
                  <w:r w:rsidR="003051D2" w:rsidRPr="002C351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051D2" w:rsidRPr="002C3518" w:rsidTr="003051D2">
              <w:trPr>
                <w:cantSplit/>
                <w:jc w:val="center"/>
              </w:trPr>
              <w:tc>
                <w:tcPr>
                  <w:tcW w:w="10728" w:type="dxa"/>
                  <w:tcBorders>
                    <w:top w:val="single" w:sz="4" w:space="0" w:color="auto"/>
                  </w:tcBorders>
                </w:tcPr>
                <w:p w:rsidR="003051D2" w:rsidRPr="002C3518" w:rsidRDefault="00B722D0" w:rsidP="00304D50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statusText w:type="text" w:val="TYPE CORRECTLY."/>
                        <w:textInput/>
                      </w:ffData>
                    </w:fldChar>
                  </w:r>
                  <w:r w:rsidR="003051D2" w:rsidRPr="002C351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051D2" w:rsidRPr="002C3518" w:rsidTr="003051D2">
              <w:trPr>
                <w:cantSplit/>
                <w:jc w:val="center"/>
              </w:trPr>
              <w:tc>
                <w:tcPr>
                  <w:tcW w:w="107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051D2" w:rsidRPr="002C3518" w:rsidRDefault="00B722D0" w:rsidP="00304D50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statusText w:type="text" w:val="TYPE CORRECTLY."/>
                        <w:textInput/>
                      </w:ffData>
                    </w:fldChar>
                  </w:r>
                  <w:r w:rsidR="003051D2" w:rsidRPr="002C351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051D2" w:rsidRPr="002C3518" w:rsidTr="003051D2">
              <w:trPr>
                <w:cantSplit/>
                <w:jc w:val="center"/>
              </w:trPr>
              <w:tc>
                <w:tcPr>
                  <w:tcW w:w="107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051D2" w:rsidRPr="002C3518" w:rsidRDefault="00B722D0" w:rsidP="00304D50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statusText w:type="text" w:val="TYPE CORRECTLY."/>
                        <w:textInput/>
                      </w:ffData>
                    </w:fldChar>
                  </w:r>
                  <w:r w:rsidR="003051D2" w:rsidRPr="002C351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051D2" w:rsidRPr="002C3518" w:rsidTr="003051D2">
              <w:trPr>
                <w:cantSplit/>
                <w:jc w:val="center"/>
              </w:trPr>
              <w:tc>
                <w:tcPr>
                  <w:tcW w:w="107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051D2" w:rsidRPr="002C3518" w:rsidRDefault="00B722D0" w:rsidP="00304D50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statusText w:type="text" w:val="TYPE CORRECTLY."/>
                        <w:textInput/>
                      </w:ffData>
                    </w:fldChar>
                  </w:r>
                  <w:r w:rsidR="003051D2" w:rsidRPr="002C351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3051D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2C351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3051D2" w:rsidRPr="002C3518" w:rsidRDefault="003051D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CF6129" w:rsidRPr="002C3518" w:rsidRDefault="00CF6129">
      <w:pPr>
        <w:spacing w:line="360" w:lineRule="auto"/>
        <w:rPr>
          <w:rFonts w:ascii="Arial" w:hAnsi="Arial" w:cs="Arial"/>
          <w:sz w:val="22"/>
          <w:szCs w:val="22"/>
        </w:rPr>
        <w:sectPr w:rsidR="00CF6129" w:rsidRPr="002C3518" w:rsidSect="003051D2">
          <w:headerReference w:type="default" r:id="rId7"/>
          <w:footerReference w:type="default" r:id="rId8"/>
          <w:pgSz w:w="12240" w:h="15840" w:code="1"/>
          <w:pgMar w:top="720" w:right="720" w:bottom="720" w:left="720" w:header="706" w:footer="706" w:gutter="0"/>
          <w:cols w:space="720"/>
          <w:docGrid w:linePitch="272"/>
        </w:sectPr>
      </w:pPr>
    </w:p>
    <w:p w:rsidR="009E7FC2" w:rsidRDefault="009E7FC2" w:rsidP="009E7FC2">
      <w:pPr>
        <w:pageBreakBefore/>
        <w:spacing w:before="240" w:after="120"/>
        <w:jc w:val="center"/>
      </w:pPr>
      <w:r w:rsidRPr="00857A5F">
        <w:rPr>
          <w:rFonts w:ascii="Arial" w:hAnsi="Arial" w:cs="Arial"/>
          <w:b/>
          <w:sz w:val="24"/>
        </w:rPr>
        <w:lastRenderedPageBreak/>
        <w:t>Erosion Control Conference Meeting Minutes</w:t>
      </w:r>
      <w:r>
        <w:rPr>
          <w:rFonts w:ascii="Arial" w:hAnsi="Arial" w:cs="Arial"/>
          <w:b/>
          <w:sz w:val="24"/>
        </w:rPr>
        <w:t xml:space="preserve"> (continued)</w:t>
      </w:r>
    </w:p>
    <w:tbl>
      <w:tblPr>
        <w:tblW w:w="0" w:type="auto"/>
        <w:jc w:val="center"/>
        <w:tblLayout w:type="fixed"/>
        <w:tblLook w:val="0000"/>
      </w:tblPr>
      <w:tblGrid>
        <w:gridCol w:w="4608"/>
        <w:gridCol w:w="3960"/>
        <w:gridCol w:w="1800"/>
      </w:tblGrid>
      <w:tr w:rsidR="003051D2" w:rsidRPr="009E7FC2" w:rsidTr="00304D50">
        <w:trPr>
          <w:cantSplit/>
          <w:jc w:val="center"/>
        </w:trPr>
        <w:tc>
          <w:tcPr>
            <w:tcW w:w="10368" w:type="dxa"/>
            <w:gridSpan w:val="3"/>
          </w:tcPr>
          <w:p w:rsidR="003051D2" w:rsidRPr="00482779" w:rsidRDefault="003051D2" w:rsidP="00304D5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82779">
              <w:rPr>
                <w:rFonts w:ascii="Arial" w:hAnsi="Arial" w:cs="Arial"/>
                <w:b/>
                <w:sz w:val="22"/>
                <w:szCs w:val="22"/>
                <w:u w:val="single"/>
              </w:rPr>
              <w:t>Attendee Listing</w:t>
            </w:r>
          </w:p>
        </w:tc>
      </w:tr>
      <w:tr w:rsidR="003051D2" w:rsidRPr="009E7FC2" w:rsidTr="00304D50">
        <w:trPr>
          <w:cantSplit/>
          <w:jc w:val="center"/>
        </w:trPr>
        <w:tc>
          <w:tcPr>
            <w:tcW w:w="10368" w:type="dxa"/>
            <w:gridSpan w:val="3"/>
          </w:tcPr>
          <w:p w:rsidR="003051D2" w:rsidRPr="00482779" w:rsidRDefault="003051D2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1D2" w:rsidRPr="009E7FC2" w:rsidTr="00304D50">
        <w:trPr>
          <w:cantSplit/>
          <w:jc w:val="center"/>
        </w:trPr>
        <w:tc>
          <w:tcPr>
            <w:tcW w:w="460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3051D2" w:rsidRPr="0018293D" w:rsidRDefault="003051D2" w:rsidP="00304D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93D">
              <w:rPr>
                <w:rFonts w:ascii="Arial" w:hAnsi="Arial" w:cs="Arial"/>
                <w:b/>
                <w:sz w:val="22"/>
                <w:szCs w:val="22"/>
              </w:rPr>
              <w:t>Company</w:t>
            </w:r>
          </w:p>
        </w:tc>
        <w:tc>
          <w:tcPr>
            <w:tcW w:w="396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3051D2" w:rsidRPr="0018293D" w:rsidRDefault="003051D2" w:rsidP="00304D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93D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3051D2" w:rsidRPr="0018293D" w:rsidRDefault="003051D2" w:rsidP="00304D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93D">
              <w:rPr>
                <w:rFonts w:ascii="Arial" w:hAnsi="Arial" w:cs="Arial"/>
                <w:b/>
                <w:sz w:val="22"/>
                <w:szCs w:val="22"/>
              </w:rPr>
              <w:t xml:space="preserve">Phone 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18293D">
              <w:rPr>
                <w:rFonts w:ascii="Arial" w:hAnsi="Arial" w:cs="Arial"/>
                <w:b/>
                <w:sz w:val="22"/>
                <w:szCs w:val="22"/>
              </w:rPr>
              <w:t>umber</w:t>
            </w:r>
          </w:p>
        </w:tc>
      </w:tr>
      <w:tr w:rsidR="003051D2" w:rsidRPr="009E7FC2" w:rsidTr="00304D50">
        <w:trPr>
          <w:cantSplit/>
          <w:jc w:val="center"/>
        </w:trPr>
        <w:tc>
          <w:tcPr>
            <w:tcW w:w="4608" w:type="dxa"/>
            <w:tcBorders>
              <w:top w:val="single" w:sz="4" w:space="0" w:color="000000" w:themeColor="text1"/>
            </w:tcBorders>
          </w:tcPr>
          <w:p w:rsidR="003051D2" w:rsidRPr="00482779" w:rsidRDefault="00B722D0" w:rsidP="00304D50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000000" w:themeColor="text1"/>
            </w:tcBorders>
          </w:tcPr>
          <w:p w:rsidR="003051D2" w:rsidRPr="00482779" w:rsidRDefault="00B722D0" w:rsidP="00304D50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5" w:name="Text23"/>
        <w:tc>
          <w:tcPr>
            <w:tcW w:w="1800" w:type="dxa"/>
            <w:tcBorders>
              <w:top w:val="single" w:sz="4" w:space="0" w:color="000000" w:themeColor="text1"/>
            </w:tcBorders>
          </w:tcPr>
          <w:p w:rsidR="003051D2" w:rsidRPr="00482779" w:rsidRDefault="00B722D0" w:rsidP="00304D50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9999999)"/>
                  <w:textInput>
                    <w:type w:val="number"/>
                    <w:format w:val="###-###-####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3051D2" w:rsidRPr="009E7FC2" w:rsidTr="00304D50">
        <w:trPr>
          <w:cantSplit/>
          <w:jc w:val="center"/>
        </w:trPr>
        <w:tc>
          <w:tcPr>
            <w:tcW w:w="4608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3051D2" w:rsidRPr="00482779" w:rsidRDefault="00B722D0" w:rsidP="00304D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3051D2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51D2" w:rsidRPr="009E7FC2" w:rsidTr="00304D50">
        <w:trPr>
          <w:cantSplit/>
          <w:jc w:val="center"/>
        </w:trPr>
        <w:tc>
          <w:tcPr>
            <w:tcW w:w="4608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3051D2" w:rsidRPr="00482779" w:rsidRDefault="00B722D0" w:rsidP="00304D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3051D2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51D2" w:rsidRPr="009E7FC2" w:rsidTr="00304D50">
        <w:trPr>
          <w:cantSplit/>
          <w:jc w:val="center"/>
        </w:trPr>
        <w:tc>
          <w:tcPr>
            <w:tcW w:w="4608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3051D2" w:rsidRPr="00482779" w:rsidRDefault="00B722D0" w:rsidP="00304D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3051D2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51D2" w:rsidRPr="009E7FC2" w:rsidTr="00304D50">
        <w:trPr>
          <w:cantSplit/>
          <w:jc w:val="center"/>
        </w:trPr>
        <w:tc>
          <w:tcPr>
            <w:tcW w:w="4608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3051D2" w:rsidRPr="00482779" w:rsidRDefault="00B722D0" w:rsidP="00304D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3051D2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51D2" w:rsidRPr="009E7FC2" w:rsidTr="00304D50">
        <w:trPr>
          <w:cantSplit/>
          <w:jc w:val="center"/>
        </w:trPr>
        <w:tc>
          <w:tcPr>
            <w:tcW w:w="4608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3051D2" w:rsidRPr="00482779" w:rsidRDefault="00B722D0" w:rsidP="00304D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3051D2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51D2" w:rsidRPr="009E7FC2" w:rsidTr="00304D50">
        <w:trPr>
          <w:cantSplit/>
          <w:jc w:val="center"/>
        </w:trPr>
        <w:tc>
          <w:tcPr>
            <w:tcW w:w="4608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3051D2" w:rsidRPr="00482779" w:rsidRDefault="00B722D0" w:rsidP="00304D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3051D2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51D2" w:rsidRPr="009E7FC2" w:rsidTr="00304D50">
        <w:trPr>
          <w:cantSplit/>
          <w:jc w:val="center"/>
        </w:trPr>
        <w:tc>
          <w:tcPr>
            <w:tcW w:w="4608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3051D2" w:rsidRPr="00482779" w:rsidRDefault="00B722D0" w:rsidP="00304D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3051D2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51D2" w:rsidRPr="009E7FC2" w:rsidTr="00304D50">
        <w:trPr>
          <w:cantSplit/>
          <w:jc w:val="center"/>
        </w:trPr>
        <w:tc>
          <w:tcPr>
            <w:tcW w:w="4608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3051D2" w:rsidRPr="00482779" w:rsidRDefault="00B722D0" w:rsidP="00304D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3051D2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51D2" w:rsidRPr="009E7FC2" w:rsidTr="00304D50">
        <w:trPr>
          <w:cantSplit/>
          <w:jc w:val="center"/>
        </w:trPr>
        <w:tc>
          <w:tcPr>
            <w:tcW w:w="4608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3051D2" w:rsidRPr="00482779" w:rsidRDefault="00B722D0" w:rsidP="00304D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3051D2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51D2" w:rsidRPr="009E7FC2" w:rsidTr="00304D50">
        <w:trPr>
          <w:cantSplit/>
          <w:jc w:val="center"/>
        </w:trPr>
        <w:tc>
          <w:tcPr>
            <w:tcW w:w="4608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3051D2" w:rsidRPr="00482779" w:rsidRDefault="00B722D0" w:rsidP="00304D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3051D2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51D2" w:rsidRPr="009E7FC2" w:rsidTr="00304D50">
        <w:trPr>
          <w:cantSplit/>
          <w:jc w:val="center"/>
        </w:trPr>
        <w:tc>
          <w:tcPr>
            <w:tcW w:w="4608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3051D2" w:rsidRPr="00482779" w:rsidRDefault="00B722D0" w:rsidP="00304D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3051D2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51D2" w:rsidRPr="009E7FC2" w:rsidTr="00304D50">
        <w:trPr>
          <w:cantSplit/>
          <w:jc w:val="center"/>
        </w:trPr>
        <w:tc>
          <w:tcPr>
            <w:tcW w:w="4608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3051D2" w:rsidRPr="00482779" w:rsidRDefault="00B722D0" w:rsidP="00304D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3051D2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51D2" w:rsidRPr="009E7FC2" w:rsidTr="00304D50">
        <w:trPr>
          <w:cantSplit/>
          <w:jc w:val="center"/>
        </w:trPr>
        <w:tc>
          <w:tcPr>
            <w:tcW w:w="4608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3051D2" w:rsidRPr="00482779" w:rsidRDefault="00B722D0" w:rsidP="00304D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3051D2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51D2" w:rsidRPr="009E7FC2" w:rsidTr="00304D50">
        <w:trPr>
          <w:cantSplit/>
          <w:jc w:val="center"/>
        </w:trPr>
        <w:tc>
          <w:tcPr>
            <w:tcW w:w="4608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3051D2" w:rsidRPr="00482779" w:rsidRDefault="00B722D0" w:rsidP="00304D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3051D2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51D2" w:rsidRPr="009E7FC2" w:rsidTr="00304D50">
        <w:trPr>
          <w:cantSplit/>
          <w:jc w:val="center"/>
        </w:trPr>
        <w:tc>
          <w:tcPr>
            <w:tcW w:w="4608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3051D2" w:rsidRPr="00482779" w:rsidRDefault="00B722D0" w:rsidP="00304D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3051D2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51D2" w:rsidRPr="009E7FC2" w:rsidTr="00304D50">
        <w:trPr>
          <w:cantSplit/>
          <w:jc w:val="center"/>
        </w:trPr>
        <w:tc>
          <w:tcPr>
            <w:tcW w:w="4608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3051D2" w:rsidRPr="00482779" w:rsidRDefault="00B722D0" w:rsidP="00304D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3051D2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51D2" w:rsidRPr="009E7FC2" w:rsidTr="00304D50">
        <w:trPr>
          <w:cantSplit/>
          <w:jc w:val="center"/>
        </w:trPr>
        <w:tc>
          <w:tcPr>
            <w:tcW w:w="4608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3051D2" w:rsidRPr="00482779" w:rsidRDefault="00B722D0" w:rsidP="00304D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3051D2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51D2" w:rsidRPr="009E7FC2" w:rsidTr="00304D50">
        <w:trPr>
          <w:cantSplit/>
          <w:jc w:val="center"/>
        </w:trPr>
        <w:tc>
          <w:tcPr>
            <w:tcW w:w="4608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3051D2" w:rsidRPr="00482779" w:rsidRDefault="00B722D0" w:rsidP="00304D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3051D2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51D2" w:rsidRPr="009E7FC2" w:rsidTr="00304D50">
        <w:trPr>
          <w:cantSplit/>
          <w:jc w:val="center"/>
        </w:trPr>
        <w:tc>
          <w:tcPr>
            <w:tcW w:w="4608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3051D2" w:rsidRPr="00482779" w:rsidRDefault="00B722D0" w:rsidP="00304D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3051D2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51D2" w:rsidRPr="009E7FC2" w:rsidTr="00304D50">
        <w:trPr>
          <w:cantSplit/>
          <w:jc w:val="center"/>
        </w:trPr>
        <w:tc>
          <w:tcPr>
            <w:tcW w:w="4608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3051D2" w:rsidRPr="00482779" w:rsidRDefault="00B722D0" w:rsidP="00304D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3051D2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51D2" w:rsidRPr="009E7FC2" w:rsidTr="00304D50">
        <w:trPr>
          <w:cantSplit/>
          <w:jc w:val="center"/>
        </w:trPr>
        <w:tc>
          <w:tcPr>
            <w:tcW w:w="4608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3051D2" w:rsidRPr="00482779" w:rsidRDefault="00B722D0" w:rsidP="00304D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3051D2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51D2" w:rsidRPr="009E7FC2" w:rsidTr="00304D50">
        <w:trPr>
          <w:cantSplit/>
          <w:jc w:val="center"/>
        </w:trPr>
        <w:tc>
          <w:tcPr>
            <w:tcW w:w="4608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3051D2" w:rsidRPr="00482779" w:rsidRDefault="00B722D0" w:rsidP="00304D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3051D2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51D2" w:rsidRPr="009E7FC2" w:rsidTr="00304D50">
        <w:trPr>
          <w:cantSplit/>
          <w:jc w:val="center"/>
        </w:trPr>
        <w:tc>
          <w:tcPr>
            <w:tcW w:w="4608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3051D2" w:rsidRPr="00482779" w:rsidRDefault="00B722D0" w:rsidP="00304D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3051D2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51D2" w:rsidRPr="009E7FC2" w:rsidTr="00304D50">
        <w:trPr>
          <w:cantSplit/>
          <w:jc w:val="center"/>
        </w:trPr>
        <w:tc>
          <w:tcPr>
            <w:tcW w:w="4608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3051D2" w:rsidRPr="00482779" w:rsidRDefault="00B722D0" w:rsidP="00304D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3051D2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51D2" w:rsidRPr="009E7FC2" w:rsidTr="00304D50">
        <w:trPr>
          <w:cantSplit/>
          <w:jc w:val="center"/>
        </w:trPr>
        <w:tc>
          <w:tcPr>
            <w:tcW w:w="4608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3051D2" w:rsidRPr="00482779" w:rsidRDefault="00B722D0" w:rsidP="00304D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3051D2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51D2" w:rsidRPr="009E7FC2" w:rsidTr="00304D50">
        <w:trPr>
          <w:cantSplit/>
          <w:jc w:val="center"/>
        </w:trPr>
        <w:tc>
          <w:tcPr>
            <w:tcW w:w="4608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3051D2" w:rsidRPr="00482779" w:rsidRDefault="00B722D0" w:rsidP="00304D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3051D2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51D2" w:rsidRPr="009E7FC2" w:rsidTr="00304D50">
        <w:trPr>
          <w:cantSplit/>
          <w:jc w:val="center"/>
        </w:trPr>
        <w:tc>
          <w:tcPr>
            <w:tcW w:w="4608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3051D2" w:rsidRPr="00482779" w:rsidRDefault="00B722D0" w:rsidP="00304D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3051D2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51D2" w:rsidRPr="009E7FC2" w:rsidTr="00304D50">
        <w:trPr>
          <w:cantSplit/>
          <w:jc w:val="center"/>
        </w:trPr>
        <w:tc>
          <w:tcPr>
            <w:tcW w:w="4608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</w:tcPr>
          <w:p w:rsidR="003051D2" w:rsidRPr="00482779" w:rsidRDefault="00B722D0" w:rsidP="00304D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051D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3051D2" w:rsidRPr="00482779" w:rsidRDefault="00B722D0" w:rsidP="00304D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JUST TYPE NUMBERS INCLUDING AREA CODE.  WILL PUT DASHES IN FOR YOU.  (EXAMPLE:  6153504383)"/>
                  <w:textInput>
                    <w:type w:val="number"/>
                    <w:format w:val="###-###-####"/>
                  </w:textInput>
                </w:ffData>
              </w:fldChar>
            </w:r>
            <w:r w:rsidR="003051D2" w:rsidRPr="004827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2779">
              <w:rPr>
                <w:rFonts w:ascii="Arial" w:hAnsi="Arial" w:cs="Arial"/>
                <w:sz w:val="22"/>
                <w:szCs w:val="22"/>
              </w:rPr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1D2" w:rsidRPr="004827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E7FC2" w:rsidRDefault="009E7FC2" w:rsidP="009E7FC2"/>
    <w:sectPr w:rsidR="009E7FC2" w:rsidSect="003051D2">
      <w:type w:val="continuous"/>
      <w:pgSz w:w="12240" w:h="15840" w:code="1"/>
      <w:pgMar w:top="720" w:right="720" w:bottom="720" w:left="720" w:header="706" w:footer="706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872" w:rsidRDefault="00377872">
      <w:r>
        <w:separator/>
      </w:r>
    </w:p>
  </w:endnote>
  <w:endnote w:type="continuationSeparator" w:id="0">
    <w:p w:rsidR="00377872" w:rsidRDefault="00377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872" w:rsidRPr="009B16D0" w:rsidRDefault="00377872" w:rsidP="002B12B0">
    <w:pPr>
      <w:pStyle w:val="Footer"/>
      <w:jc w:val="center"/>
      <w:rPr>
        <w:rFonts w:ascii="Arial" w:hAnsi="Arial" w:cs="Arial"/>
        <w:sz w:val="22"/>
        <w:szCs w:val="22"/>
      </w:rPr>
    </w:pPr>
    <w:r w:rsidRPr="009B16D0">
      <w:rPr>
        <w:rFonts w:ascii="Arial" w:hAnsi="Arial" w:cs="Arial"/>
        <w:snapToGrid w:val="0"/>
        <w:sz w:val="22"/>
        <w:szCs w:val="22"/>
      </w:rPr>
      <w:t xml:space="preserve">Page </w:t>
    </w:r>
    <w:r w:rsidR="00B722D0" w:rsidRPr="009B16D0">
      <w:rPr>
        <w:rFonts w:ascii="Arial" w:hAnsi="Arial" w:cs="Arial"/>
        <w:b/>
        <w:snapToGrid w:val="0"/>
        <w:sz w:val="22"/>
        <w:szCs w:val="22"/>
      </w:rPr>
      <w:fldChar w:fldCharType="begin"/>
    </w:r>
    <w:r w:rsidRPr="009B16D0">
      <w:rPr>
        <w:rFonts w:ascii="Arial" w:hAnsi="Arial" w:cs="Arial"/>
        <w:b/>
        <w:snapToGrid w:val="0"/>
        <w:sz w:val="22"/>
        <w:szCs w:val="22"/>
      </w:rPr>
      <w:instrText xml:space="preserve"> PAGE </w:instrText>
    </w:r>
    <w:r w:rsidR="00B722D0" w:rsidRPr="009B16D0">
      <w:rPr>
        <w:rFonts w:ascii="Arial" w:hAnsi="Arial" w:cs="Arial"/>
        <w:b/>
        <w:snapToGrid w:val="0"/>
        <w:sz w:val="22"/>
        <w:szCs w:val="22"/>
      </w:rPr>
      <w:fldChar w:fldCharType="separate"/>
    </w:r>
    <w:r w:rsidR="00C10C13">
      <w:rPr>
        <w:rFonts w:ascii="Arial" w:hAnsi="Arial" w:cs="Arial"/>
        <w:b/>
        <w:noProof/>
        <w:snapToGrid w:val="0"/>
        <w:sz w:val="22"/>
        <w:szCs w:val="22"/>
      </w:rPr>
      <w:t>1</w:t>
    </w:r>
    <w:r w:rsidR="00B722D0" w:rsidRPr="009B16D0">
      <w:rPr>
        <w:rFonts w:ascii="Arial" w:hAnsi="Arial" w:cs="Arial"/>
        <w:b/>
        <w:snapToGrid w:val="0"/>
        <w:sz w:val="22"/>
        <w:szCs w:val="22"/>
      </w:rPr>
      <w:fldChar w:fldCharType="end"/>
    </w:r>
    <w:r w:rsidRPr="009B16D0">
      <w:rPr>
        <w:rFonts w:ascii="Arial" w:hAnsi="Arial" w:cs="Arial"/>
        <w:snapToGrid w:val="0"/>
        <w:sz w:val="22"/>
        <w:szCs w:val="22"/>
      </w:rPr>
      <w:t xml:space="preserve"> of </w:t>
    </w:r>
    <w:r w:rsidR="00B722D0" w:rsidRPr="009B16D0">
      <w:rPr>
        <w:rFonts w:ascii="Arial" w:hAnsi="Arial" w:cs="Arial"/>
        <w:b/>
        <w:snapToGrid w:val="0"/>
        <w:sz w:val="22"/>
        <w:szCs w:val="22"/>
      </w:rPr>
      <w:fldChar w:fldCharType="begin"/>
    </w:r>
    <w:r w:rsidRPr="009B16D0">
      <w:rPr>
        <w:rFonts w:ascii="Arial" w:hAnsi="Arial" w:cs="Arial"/>
        <w:b/>
        <w:snapToGrid w:val="0"/>
        <w:sz w:val="22"/>
        <w:szCs w:val="22"/>
      </w:rPr>
      <w:instrText xml:space="preserve"> NUMPAGES </w:instrText>
    </w:r>
    <w:r w:rsidR="00B722D0" w:rsidRPr="009B16D0">
      <w:rPr>
        <w:rFonts w:ascii="Arial" w:hAnsi="Arial" w:cs="Arial"/>
        <w:b/>
        <w:snapToGrid w:val="0"/>
        <w:sz w:val="22"/>
        <w:szCs w:val="22"/>
      </w:rPr>
      <w:fldChar w:fldCharType="separate"/>
    </w:r>
    <w:r w:rsidR="00C10C13">
      <w:rPr>
        <w:rFonts w:ascii="Arial" w:hAnsi="Arial" w:cs="Arial"/>
        <w:b/>
        <w:noProof/>
        <w:snapToGrid w:val="0"/>
        <w:sz w:val="22"/>
        <w:szCs w:val="22"/>
      </w:rPr>
      <w:t>3</w:t>
    </w:r>
    <w:r w:rsidR="00B722D0" w:rsidRPr="009B16D0">
      <w:rPr>
        <w:rFonts w:ascii="Arial" w:hAnsi="Arial" w:cs="Arial"/>
        <w:b/>
        <w:snapToGrid w:val="0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872" w:rsidRDefault="00377872">
      <w:r>
        <w:separator/>
      </w:r>
    </w:p>
  </w:footnote>
  <w:footnote w:type="continuationSeparator" w:id="0">
    <w:p w:rsidR="00377872" w:rsidRDefault="00377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872" w:rsidRPr="00857A5F" w:rsidRDefault="00377872" w:rsidP="00857A5F">
    <w:pPr>
      <w:pStyle w:val="Header"/>
      <w:jc w:val="right"/>
      <w:rPr>
        <w:rFonts w:ascii="Arial" w:hAnsi="Arial" w:cs="Arial"/>
        <w:sz w:val="22"/>
        <w:szCs w:val="22"/>
      </w:rPr>
    </w:pPr>
    <w:r w:rsidRPr="00857A5F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-79375</wp:posOffset>
          </wp:positionV>
          <wp:extent cx="1697355" cy="511175"/>
          <wp:effectExtent l="19050" t="0" r="0" b="0"/>
          <wp:wrapThrough wrapText="bothSides">
            <wp:wrapPolygon edited="0">
              <wp:start x="-242" y="0"/>
              <wp:lineTo x="-242" y="20929"/>
              <wp:lineTo x="21576" y="20929"/>
              <wp:lineTo x="21576" y="0"/>
              <wp:lineTo x="-242" y="0"/>
            </wp:wrapPolygon>
          </wp:wrapThrough>
          <wp:docPr id="1" name="Picture 1" descr="K:\PROGOPS\AECOM\400_TECHNICAL\431_Final_Forms_Checklists\TDOT Logos\logohorizlowres-b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ROGOPS\AECOM\400_TECHNICAL\431_Final_Forms_Checklists\TDOT Logos\logohorizlowres-bn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51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57A5F">
      <w:rPr>
        <w:rFonts w:ascii="Arial" w:hAnsi="Arial" w:cs="Arial"/>
        <w:sz w:val="22"/>
        <w:szCs w:val="22"/>
      </w:rPr>
      <w:t>Local Government Guidelines Fo</w:t>
    </w:r>
    <w:r w:rsidR="001456EC">
      <w:rPr>
        <w:rFonts w:ascii="Arial" w:hAnsi="Arial" w:cs="Arial"/>
        <w:sz w:val="22"/>
        <w:szCs w:val="22"/>
      </w:rPr>
      <w:t>rm 8-11</w:t>
    </w:r>
    <w:r>
      <w:rPr>
        <w:rFonts w:ascii="Arial" w:hAnsi="Arial" w:cs="Arial"/>
        <w:sz w:val="22"/>
        <w:szCs w:val="22"/>
      </w:rPr>
      <w:t>b</w:t>
    </w:r>
  </w:p>
  <w:p w:rsidR="00377872" w:rsidRPr="00857A5F" w:rsidRDefault="00C10C13" w:rsidP="00857A5F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January 1, 2014</w:t>
    </w:r>
  </w:p>
  <w:p w:rsidR="00377872" w:rsidRPr="00857A5F" w:rsidRDefault="00377872" w:rsidP="00857A5F">
    <w:pPr>
      <w:pStyle w:val="Header"/>
      <w:tabs>
        <w:tab w:val="clear" w:pos="4320"/>
        <w:tab w:val="clear" w:pos="8640"/>
      </w:tabs>
      <w:rPr>
        <w:rFonts w:ascii="Arial" w:hAnsi="Arial" w:cs="Aria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95y8pcbX6Fgv0SugKCWyxNXCtUA=" w:salt="nZffBET4/o2SINkJubA5Mw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763753"/>
    <w:rsid w:val="00070E24"/>
    <w:rsid w:val="000B41D3"/>
    <w:rsid w:val="001061A4"/>
    <w:rsid w:val="001456EC"/>
    <w:rsid w:val="002B12B0"/>
    <w:rsid w:val="002C3518"/>
    <w:rsid w:val="003051D2"/>
    <w:rsid w:val="0033465E"/>
    <w:rsid w:val="00370870"/>
    <w:rsid w:val="00377872"/>
    <w:rsid w:val="003C2032"/>
    <w:rsid w:val="00435525"/>
    <w:rsid w:val="00444A3D"/>
    <w:rsid w:val="00476EBD"/>
    <w:rsid w:val="004D26F5"/>
    <w:rsid w:val="00503A1D"/>
    <w:rsid w:val="00506D54"/>
    <w:rsid w:val="0053277C"/>
    <w:rsid w:val="00585315"/>
    <w:rsid w:val="005C53C7"/>
    <w:rsid w:val="005C66CA"/>
    <w:rsid w:val="005D14B5"/>
    <w:rsid w:val="00624CCF"/>
    <w:rsid w:val="00654307"/>
    <w:rsid w:val="006842C8"/>
    <w:rsid w:val="006B6A5E"/>
    <w:rsid w:val="00735712"/>
    <w:rsid w:val="00763753"/>
    <w:rsid w:val="007D0C10"/>
    <w:rsid w:val="00817F4F"/>
    <w:rsid w:val="00847F91"/>
    <w:rsid w:val="008513F6"/>
    <w:rsid w:val="00857A5F"/>
    <w:rsid w:val="008A1B2B"/>
    <w:rsid w:val="009B16D0"/>
    <w:rsid w:val="009E7FC2"/>
    <w:rsid w:val="00A131C6"/>
    <w:rsid w:val="00A34D7E"/>
    <w:rsid w:val="00A8376E"/>
    <w:rsid w:val="00B04E0F"/>
    <w:rsid w:val="00B1157C"/>
    <w:rsid w:val="00B14D7F"/>
    <w:rsid w:val="00B722D0"/>
    <w:rsid w:val="00B86484"/>
    <w:rsid w:val="00B910F7"/>
    <w:rsid w:val="00BF7992"/>
    <w:rsid w:val="00C06697"/>
    <w:rsid w:val="00C10C13"/>
    <w:rsid w:val="00C777AF"/>
    <w:rsid w:val="00C86E94"/>
    <w:rsid w:val="00CF6129"/>
    <w:rsid w:val="00DF6E73"/>
    <w:rsid w:val="00E33E80"/>
    <w:rsid w:val="00FE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E94"/>
  </w:style>
  <w:style w:type="paragraph" w:styleId="Heading1">
    <w:name w:val="heading 1"/>
    <w:basedOn w:val="Normal"/>
    <w:next w:val="Normal"/>
    <w:qFormat/>
    <w:rsid w:val="00C86E94"/>
    <w:pPr>
      <w:keepNext/>
      <w:jc w:val="center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C86E94"/>
    <w:pPr>
      <w:keepNext/>
      <w:spacing w:before="12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C86E94"/>
    <w:rPr>
      <w:sz w:val="16"/>
    </w:rPr>
  </w:style>
  <w:style w:type="paragraph" w:styleId="CommentText">
    <w:name w:val="annotation text"/>
    <w:basedOn w:val="Normal"/>
    <w:semiHidden/>
    <w:rsid w:val="00C86E94"/>
  </w:style>
  <w:style w:type="paragraph" w:styleId="Header">
    <w:name w:val="header"/>
    <w:basedOn w:val="Normal"/>
    <w:link w:val="HeaderChar"/>
    <w:uiPriority w:val="99"/>
    <w:rsid w:val="00C86E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6E9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86E94"/>
    <w:pPr>
      <w:jc w:val="center"/>
    </w:pPr>
    <w:rPr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57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AECOM\400_TECHNICAL\431_Final_Forms_Checklists\Construction%20FOrms\Standard%20Forms\Environmental\Erosion%20Control%20Conference%20Meeting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234C4-D460-48B2-A7B8-D6B851C3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Erosion Control Conference Meeting Minutes.dot</Template>
  <TotalTime>0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Erosion Control Conference Meeting Minutes</vt:lpstr>
    </vt:vector>
  </TitlesOfParts>
  <Company>Department of Transportation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Erosion Control Conference Meeting Minutes</dc:title>
  <dc:creator>Brian Hall</dc:creator>
  <cp:lastModifiedBy>Anna Shell</cp:lastModifiedBy>
  <cp:revision>6</cp:revision>
  <cp:lastPrinted>1999-05-23T16:31:00Z</cp:lastPrinted>
  <dcterms:created xsi:type="dcterms:W3CDTF">2012-07-03T15:22:00Z</dcterms:created>
  <dcterms:modified xsi:type="dcterms:W3CDTF">2014-01-08T22:30:00Z</dcterms:modified>
</cp:coreProperties>
</file>